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1C" w:rsidRPr="00B7330E" w:rsidRDefault="006E51E2" w:rsidP="00B7330E">
      <w:pPr>
        <w:pStyle w:val="Title"/>
        <w:rPr>
          <w:rStyle w:val="TitleChar"/>
        </w:rPr>
      </w:pPr>
      <w:r>
        <w:t xml:space="preserve">JFC </w:t>
      </w:r>
      <w:r w:rsidR="002B0F1C">
        <w:t>BID QUOTE</w:t>
      </w:r>
    </w:p>
    <w:tbl>
      <w:tblPr>
        <w:tblStyle w:val="TableGrid"/>
        <w:tblW w:w="5184" w:type="pct"/>
        <w:jc w:val="center"/>
        <w:tblBorders>
          <w:top w:val="none" w:sz="0" w:space="0" w:color="auto"/>
          <w:left w:val="none" w:sz="0" w:space="0" w:color="auto"/>
          <w:bottom w:val="single" w:sz="4" w:space="0" w:color="CE7A26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3540"/>
        <w:gridCol w:w="4252"/>
        <w:gridCol w:w="1912"/>
      </w:tblGrid>
      <w:tr w:rsidR="00461F58" w:rsidTr="00332D60">
        <w:trPr>
          <w:trHeight w:val="770"/>
          <w:jc w:val="center"/>
        </w:trPr>
        <w:tc>
          <w:tcPr>
            <w:tcW w:w="1808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0" w:type="dxa"/>
              <w:bottom w:w="216" w:type="dxa"/>
              <w:right w:w="0" w:type="dxa"/>
            </w:tcMar>
            <w:vAlign w:val="center"/>
          </w:tcPr>
          <w:p w:rsidR="00461F58" w:rsidRDefault="00114FD4" w:rsidP="0060288D">
            <w:r>
              <w:rPr>
                <w:noProof/>
              </w:rPr>
              <w:drawing>
                <wp:inline distT="0" distB="0" distL="0" distR="0" wp14:anchorId="197DE206" wp14:editId="0D54C15F">
                  <wp:extent cx="2247900" cy="447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id w:val="1063590040"/>
            <w:placeholder>
              <w:docPart w:val="27E9ADF8801B4236BC1719698CC6BFFB"/>
            </w:placeholder>
          </w:sdtPr>
          <w:sdtEndPr/>
          <w:sdtContent>
            <w:tc>
              <w:tcPr>
                <w:tcW w:w="5564" w:type="dxa"/>
                <w:tcBorders>
                  <w:bottom w:val="single" w:sz="4" w:space="0" w:color="984806" w:themeColor="accent6" w:themeShade="80"/>
                </w:tcBorders>
                <w:shd w:val="clear" w:color="auto" w:fill="FFFFFF"/>
                <w:tcMar>
                  <w:left w:w="0" w:type="dxa"/>
                  <w:bottom w:w="216" w:type="dxa"/>
                  <w:right w:w="0" w:type="dxa"/>
                </w:tcMar>
                <w:vAlign w:val="bottom"/>
              </w:tcPr>
              <w:p w:rsidR="00155D09" w:rsidRDefault="00332D60">
                <w:pPr>
                  <w:pStyle w:val="Slogan"/>
                </w:pPr>
                <w:r>
                  <w:t xml:space="preserve">Help keep America strong and </w:t>
                </w:r>
              </w:p>
              <w:p w:rsidR="00461F58" w:rsidRDefault="00332D60">
                <w:pPr>
                  <w:pStyle w:val="Slogan"/>
                </w:pPr>
                <w:r>
                  <w:t xml:space="preserve">become a </w:t>
                </w:r>
                <w:bookmarkStart w:id="0" w:name="_GoBack"/>
                <w:bookmarkEnd w:id="0"/>
                <w:r>
                  <w:rPr>
                    <w:rStyle w:val="Emphasis"/>
                  </w:rPr>
                  <w:t>Defense Contractor</w:t>
                </w:r>
              </w:p>
            </w:tc>
          </w:sdtContent>
        </w:sdt>
        <w:tc>
          <w:tcPr>
            <w:tcW w:w="2332" w:type="dxa"/>
            <w:tcBorders>
              <w:bottom w:val="single" w:sz="4" w:space="0" w:color="984806" w:themeColor="accent6" w:themeShade="80"/>
            </w:tcBorders>
            <w:shd w:val="clear" w:color="auto" w:fill="FFFFFF"/>
            <w:tcMar>
              <w:left w:w="0" w:type="dxa"/>
              <w:bottom w:w="216" w:type="dxa"/>
              <w:right w:w="0" w:type="dxa"/>
            </w:tcMar>
            <w:vAlign w:val="bottom"/>
          </w:tcPr>
          <w:p w:rsidR="00461F58" w:rsidRPr="00B7330E" w:rsidRDefault="00F35645" w:rsidP="00B7330E">
            <w:pPr>
              <w:pStyle w:val="DateandNumber"/>
            </w:pPr>
            <w:r w:rsidRPr="00B7330E">
              <w:rPr>
                <w:rStyle w:val="Strong"/>
              </w:rPr>
              <w:t>Date</w:t>
            </w:r>
            <w:r w:rsidRPr="00B7330E">
              <w:t xml:space="preserve"> </w:t>
            </w:r>
            <w:sdt>
              <w:sdtPr>
                <w:id w:val="1440018523"/>
                <w:placeholder>
                  <w:docPart w:val="BF1DB9B646F04B59950DB561FDE7BBEF"/>
                </w:placeholder>
                <w:temporary/>
                <w:showingPlcHdr/>
              </w:sdtPr>
              <w:sdtEndPr/>
              <w:sdtContent>
                <w:r w:rsidR="00421609" w:rsidRPr="00B7330E">
                  <w:t>Date</w:t>
                </w:r>
              </w:sdtContent>
            </w:sdt>
          </w:p>
          <w:p w:rsidR="00461F58" w:rsidRDefault="00F35645" w:rsidP="00216DC2">
            <w:pPr>
              <w:pStyle w:val="DateandNumber"/>
            </w:pPr>
            <w:r w:rsidRPr="00B7330E">
              <w:rPr>
                <w:rStyle w:val="Strong"/>
              </w:rPr>
              <w:t>Statement #</w:t>
            </w:r>
            <w:r w:rsidRPr="00B7330E">
              <w:t xml:space="preserve"> </w:t>
            </w:r>
            <w:sdt>
              <w:sdtPr>
                <w:id w:val="-501662293"/>
                <w:placeholder>
                  <w:docPart w:val="A63C1F330B074B6B8BE8428885220082"/>
                </w:placeholder>
                <w:showingPlcHdr/>
              </w:sdtPr>
              <w:sdtEndPr/>
              <w:sdtContent>
                <w:r w:rsidR="005446A1">
                  <w:t>100</w:t>
                </w:r>
              </w:sdtContent>
            </w:sdt>
          </w:p>
        </w:tc>
      </w:tr>
    </w:tbl>
    <w:tbl>
      <w:tblPr>
        <w:tblW w:w="10375" w:type="dxa"/>
        <w:jc w:val="center"/>
        <w:tblInd w:w="-115" w:type="dxa"/>
        <w:shd w:val="clear" w:color="auto" w:fill="FFFFFF"/>
        <w:tblLayout w:type="fixed"/>
        <w:tblCellMar>
          <w:top w:w="216" w:type="dxa"/>
          <w:left w:w="0" w:type="dxa"/>
          <w:bottom w:w="216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418"/>
        <w:gridCol w:w="1287"/>
        <w:gridCol w:w="415"/>
        <w:gridCol w:w="368"/>
        <w:gridCol w:w="990"/>
        <w:gridCol w:w="842"/>
        <w:gridCol w:w="42"/>
        <w:gridCol w:w="1186"/>
        <w:gridCol w:w="212"/>
        <w:gridCol w:w="958"/>
        <w:gridCol w:w="1317"/>
        <w:gridCol w:w="720"/>
        <w:gridCol w:w="360"/>
        <w:gridCol w:w="1260"/>
      </w:tblGrid>
      <w:tr w:rsidR="00461F58" w:rsidTr="00350916">
        <w:trPr>
          <w:gridBefore w:val="1"/>
          <w:gridAfter w:val="2"/>
          <w:wBefore w:w="418" w:type="dxa"/>
          <w:wAfter w:w="1620" w:type="dxa"/>
          <w:cantSplit/>
          <w:trHeight w:val="1872"/>
          <w:jc w:val="center"/>
        </w:trPr>
        <w:tc>
          <w:tcPr>
            <w:tcW w:w="2070" w:type="dxa"/>
            <w:gridSpan w:val="3"/>
            <w:shd w:val="clear" w:color="auto" w:fill="FFFFFF"/>
          </w:tcPr>
          <w:sdt>
            <w:sdtPr>
              <w:id w:val="145787319"/>
              <w:placeholder>
                <w:docPart w:val="7015F060D7C44C93A91FE866CF58C6C2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9122B0" w:rsidRPr="009122B0" w:rsidRDefault="002B0F1C">
                <w:pPr>
                  <w:pStyle w:val="LeftAlignedText"/>
                </w:pPr>
                <w:r>
                  <w:t>JFC Company</w:t>
                </w:r>
              </w:p>
            </w:sdtContent>
          </w:sdt>
          <w:p w:rsidR="00461F58" w:rsidRDefault="00D0019F">
            <w:pPr>
              <w:pStyle w:val="LeftAlignedText"/>
            </w:pPr>
            <w:sdt>
              <w:sdtPr>
                <w:id w:val="1063590115"/>
                <w:placeholder>
                  <w:docPart w:val="F8B07E62A917411C83A99A31A49BD686"/>
                </w:placeholder>
              </w:sdtPr>
              <w:sdtEndPr/>
              <w:sdtContent>
                <w:r w:rsidR="002B0F1C">
                  <w:t>10841 Noel St #104</w:t>
                </w:r>
              </w:sdtContent>
            </w:sdt>
          </w:p>
          <w:p w:rsidR="00461F58" w:rsidRDefault="00F35645">
            <w:pPr>
              <w:pStyle w:val="LeftAlignedText"/>
            </w:pPr>
            <w:r>
              <w:t xml:space="preserve">Phone </w:t>
            </w:r>
            <w:r w:rsidR="002B0F1C">
              <w:t>714-828-0114</w:t>
            </w:r>
          </w:p>
          <w:p w:rsidR="00461F58" w:rsidRDefault="00F35645">
            <w:pPr>
              <w:pStyle w:val="LeftAlignedText"/>
            </w:pPr>
            <w:r>
              <w:t xml:space="preserve">Fax </w:t>
            </w:r>
            <w:r w:rsidR="002B0F1C">
              <w:t>714-828-0135</w:t>
            </w:r>
          </w:p>
          <w:p w:rsidR="00461F58" w:rsidRDefault="002B0F1C" w:rsidP="002B0F1C">
            <w:pPr>
              <w:pStyle w:val="LeftAlignedText"/>
            </w:pPr>
            <w:r>
              <w:t>estimatingservices.net</w:t>
            </w:r>
          </w:p>
        </w:tc>
        <w:tc>
          <w:tcPr>
            <w:tcW w:w="990" w:type="dxa"/>
            <w:shd w:val="clear" w:color="auto" w:fill="FFFFFF"/>
          </w:tcPr>
          <w:p w:rsidR="00461F58" w:rsidRDefault="00622DA7" w:rsidP="00B7330E">
            <w:pPr>
              <w:pStyle w:val="Heading1"/>
            </w:pPr>
            <w:r>
              <w:t xml:space="preserve">BUYER </w:t>
            </w:r>
          </w:p>
          <w:p w:rsidR="00622DA7" w:rsidRDefault="00622DA7" w:rsidP="00B7330E">
            <w:pPr>
              <w:pStyle w:val="Heading1"/>
            </w:pPr>
            <w:r>
              <w:t>ACCOUNT</w:t>
            </w:r>
          </w:p>
          <w:p w:rsidR="00622DA7" w:rsidRDefault="00622DA7" w:rsidP="00B7330E">
            <w:pPr>
              <w:pStyle w:val="Heading1"/>
            </w:pPr>
            <w:r>
              <w:t>INFO</w:t>
            </w:r>
          </w:p>
        </w:tc>
        <w:tc>
          <w:tcPr>
            <w:tcW w:w="2070" w:type="dxa"/>
            <w:gridSpan w:val="3"/>
            <w:shd w:val="clear" w:color="auto" w:fill="FFFFFF"/>
            <w:tcMar>
              <w:left w:w="216" w:type="dxa"/>
              <w:right w:w="216" w:type="dxa"/>
            </w:tcMar>
          </w:tcPr>
          <w:sdt>
            <w:sdtPr>
              <w:id w:val="1063590129"/>
              <w:placeholder>
                <w:docPart w:val="3C485355888C4BE2B4ECFD856153B99A"/>
              </w:placeholder>
              <w:temporary/>
              <w:showingPlcHdr/>
            </w:sdtPr>
            <w:sdtEndPr/>
            <w:sdtContent>
              <w:p w:rsidR="00461F58" w:rsidRDefault="00F35645">
                <w:pPr>
                  <w:pStyle w:val="LeftAlignedText"/>
                </w:pPr>
                <w:r>
                  <w:t>Name</w:t>
                </w:r>
              </w:p>
            </w:sdtContent>
          </w:sdt>
          <w:sdt>
            <w:sdtPr>
              <w:id w:val="1063590337"/>
              <w:placeholder>
                <w:docPart w:val="418E4E2357A84B1A85BFB24324CE33A6"/>
              </w:placeholder>
              <w:temporary/>
              <w:showingPlcHdr/>
            </w:sdtPr>
            <w:sdtEndPr/>
            <w:sdtContent>
              <w:p w:rsidR="00461F58" w:rsidRDefault="00F35645">
                <w:pPr>
                  <w:pStyle w:val="LeftAlignedText"/>
                </w:pPr>
                <w:r>
                  <w:t>Company Name</w:t>
                </w:r>
              </w:p>
            </w:sdtContent>
          </w:sdt>
          <w:p w:rsidR="00461F58" w:rsidRDefault="00D0019F">
            <w:pPr>
              <w:pStyle w:val="LeftAlignedText"/>
            </w:pPr>
            <w:sdt>
              <w:sdtPr>
                <w:id w:val="1063590339"/>
                <w:placeholder>
                  <w:docPart w:val="ACE7526BB2084711BC37EC6E5E9A1FBC"/>
                </w:placeholder>
                <w:temporary/>
                <w:showingPlcHdr/>
              </w:sdtPr>
              <w:sdtEndPr/>
              <w:sdtContent>
                <w:r w:rsidR="00F35645">
                  <w:t>Street Address</w:t>
                </w:r>
                <w:r w:rsidR="00B2122A">
                  <w:br/>
                </w:r>
                <w:r w:rsidR="00B2122A">
                  <w:rPr>
                    <w:rStyle w:val="PlaceholderText"/>
                  </w:rPr>
                  <w:t>City, ST ZIP Code</w:t>
                </w:r>
              </w:sdtContent>
            </w:sdt>
          </w:p>
          <w:p w:rsidR="00461F58" w:rsidRDefault="00F35645">
            <w:pPr>
              <w:pStyle w:val="LeftAlignedText"/>
            </w:pPr>
            <w:r>
              <w:t xml:space="preserve">Phone </w:t>
            </w:r>
            <w:sdt>
              <w:sdtPr>
                <w:id w:val="1063590131"/>
                <w:placeholder>
                  <w:docPart w:val="941072A3C56243CD999FA338B3B3ADAA"/>
                </w:placeholder>
                <w:temporary/>
                <w:showingPlcHdr/>
              </w:sdtPr>
              <w:sdtEndPr/>
              <w:sdtContent>
                <w:r w:rsidR="00D676C3">
                  <w:t>phone</w:t>
                </w:r>
              </w:sdtContent>
            </w:sdt>
          </w:p>
          <w:p w:rsidR="00461F58" w:rsidRDefault="002B0F1C" w:rsidP="002B0F1C">
            <w:pPr>
              <w:pStyle w:val="LeftAlignedText"/>
            </w:pPr>
            <w:r>
              <w:t>Account</w:t>
            </w:r>
            <w:r w:rsidR="00F35645">
              <w:t xml:space="preserve"> </w:t>
            </w:r>
            <w:r>
              <w:t>#</w:t>
            </w:r>
            <w:r w:rsidR="00F35645">
              <w:t xml:space="preserve"> </w:t>
            </w:r>
            <w:sdt>
              <w:sdtPr>
                <w:id w:val="1063590157"/>
                <w:placeholder>
                  <w:docPart w:val="C8D6FCDE8DC24440BD5A21AD40BC76B3"/>
                </w:placeholder>
                <w:temporary/>
                <w:showingPlcHdr/>
              </w:sdtPr>
              <w:sdtEndPr/>
              <w:sdtContent>
                <w:r w:rsidR="00F35645">
                  <w:t>ABC123</w:t>
                </w:r>
              </w:sdtContent>
            </w:sdt>
          </w:p>
        </w:tc>
        <w:tc>
          <w:tcPr>
            <w:tcW w:w="1170" w:type="dxa"/>
            <w:gridSpan w:val="2"/>
            <w:shd w:val="clear" w:color="auto" w:fill="FFFFFF"/>
          </w:tcPr>
          <w:p w:rsidR="00461F58" w:rsidRDefault="00F35645" w:rsidP="00B7330E">
            <w:pPr>
              <w:pStyle w:val="Heading1"/>
            </w:pPr>
            <w:r>
              <w:t>COMMENTS</w:t>
            </w:r>
          </w:p>
        </w:tc>
        <w:sdt>
          <w:sdtPr>
            <w:id w:val="229886400"/>
            <w:placeholder>
              <w:docPart w:val="C7A338FC45B6467B968796680C4777BC"/>
            </w:placeholder>
            <w:temporary/>
            <w:showingPlcHdr/>
          </w:sdtPr>
          <w:sdtEndPr/>
          <w:sdtContent>
            <w:tc>
              <w:tcPr>
                <w:tcW w:w="2037" w:type="dxa"/>
                <w:gridSpan w:val="2"/>
                <w:shd w:val="clear" w:color="auto" w:fill="FFFFFF"/>
                <w:tcMar>
                  <w:left w:w="216" w:type="dxa"/>
                  <w:right w:w="216" w:type="dxa"/>
                </w:tcMar>
              </w:tcPr>
              <w:p w:rsidR="00461F58" w:rsidRPr="00C971AF" w:rsidRDefault="00C971AF" w:rsidP="00C971AF">
                <w:r>
                  <w:t>Comments</w:t>
                </w:r>
              </w:p>
            </w:tc>
          </w:sdtContent>
        </w:sdt>
      </w:tr>
      <w:tr w:rsidR="002B0F1C" w:rsidTr="00350916">
        <w:tblPrEx>
          <w:jc w:val="left"/>
          <w:tblBorders>
            <w:top w:val="single" w:sz="4" w:space="0" w:color="CE7A26"/>
            <w:left w:val="single" w:sz="4" w:space="0" w:color="CE7A26"/>
            <w:bottom w:val="single" w:sz="4" w:space="0" w:color="CE7A26"/>
            <w:right w:val="single" w:sz="4" w:space="0" w:color="CE7A26"/>
            <w:insideH w:val="single" w:sz="4" w:space="0" w:color="CE7A26"/>
            <w:insideV w:val="single" w:sz="4" w:space="0" w:color="CE7A26"/>
          </w:tblBorders>
          <w:shd w:val="clear" w:color="auto" w:fill="auto"/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1"/>
          <w:wAfter w:w="8255" w:type="dxa"/>
          <w:cantSplit/>
        </w:trPr>
        <w:tc>
          <w:tcPr>
            <w:tcW w:w="2120" w:type="dxa"/>
            <w:gridSpan w:val="3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2B0F1C" w:rsidRPr="0060288D" w:rsidRDefault="002B0F1C" w:rsidP="009D1DDA">
            <w:pPr>
              <w:pStyle w:val="Heading2"/>
            </w:pPr>
            <w:r>
              <w:t>PART INFORMATION</w:t>
            </w:r>
          </w:p>
        </w:tc>
      </w:tr>
      <w:tr w:rsidR="002B0F1C" w:rsidTr="00350916">
        <w:tblPrEx>
          <w:jc w:val="left"/>
          <w:tblBorders>
            <w:top w:val="single" w:sz="4" w:space="0" w:color="CE7A26"/>
            <w:left w:val="single" w:sz="4" w:space="0" w:color="CE7A26"/>
            <w:bottom w:val="single" w:sz="4" w:space="0" w:color="CE7A26"/>
            <w:right w:val="single" w:sz="4" w:space="0" w:color="CE7A26"/>
            <w:insideH w:val="single" w:sz="4" w:space="0" w:color="CE7A26"/>
            <w:insideV w:val="single" w:sz="4" w:space="0" w:color="CE7A26"/>
          </w:tblBorders>
          <w:shd w:val="clear" w:color="auto" w:fill="auto"/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7"/>
          <w:wAfter w:w="6013" w:type="dxa"/>
          <w:cantSplit/>
        </w:trPr>
        <w:tc>
          <w:tcPr>
            <w:tcW w:w="1705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bottom w:w="29" w:type="dxa"/>
            </w:tcMar>
          </w:tcPr>
          <w:p w:rsidR="002B0F1C" w:rsidRPr="00280F61" w:rsidRDefault="002B0F1C" w:rsidP="009D1DDA">
            <w:pPr>
              <w:pStyle w:val="LeftAlignedText"/>
            </w:pPr>
            <w:r>
              <w:t>NSN/ Part #</w:t>
            </w:r>
          </w:p>
        </w:tc>
        <w:tc>
          <w:tcPr>
            <w:tcW w:w="2657" w:type="dxa"/>
            <w:gridSpan w:val="5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bottom w:w="29" w:type="dxa"/>
            </w:tcMar>
          </w:tcPr>
          <w:p w:rsidR="002B0F1C" w:rsidRDefault="00D0019F" w:rsidP="009D1DDA">
            <w:sdt>
              <w:sdtPr>
                <w:id w:val="-1697689002"/>
                <w:placeholder>
                  <w:docPart w:val="4824645BB82047ACA0A9863936FCDCFA"/>
                </w:placeholder>
                <w:showingPlcHdr/>
              </w:sdtPr>
              <w:sdtEndPr/>
              <w:sdtContent>
                <w:r w:rsidR="002B0F1C">
                  <w:t>100</w:t>
                </w:r>
              </w:sdtContent>
            </w:sdt>
          </w:p>
        </w:tc>
      </w:tr>
      <w:tr w:rsidR="002B0F1C" w:rsidTr="00350916">
        <w:tblPrEx>
          <w:jc w:val="left"/>
          <w:tblBorders>
            <w:top w:val="single" w:sz="4" w:space="0" w:color="CE7A26"/>
            <w:left w:val="single" w:sz="4" w:space="0" w:color="CE7A26"/>
            <w:bottom w:val="single" w:sz="4" w:space="0" w:color="CE7A26"/>
            <w:right w:val="single" w:sz="4" w:space="0" w:color="CE7A26"/>
            <w:insideH w:val="single" w:sz="4" w:space="0" w:color="CE7A26"/>
            <w:insideV w:val="single" w:sz="4" w:space="0" w:color="CE7A26"/>
          </w:tblBorders>
          <w:shd w:val="clear" w:color="auto" w:fill="auto"/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7"/>
          <w:wAfter w:w="6013" w:type="dxa"/>
          <w:cantSplit/>
          <w:trHeight w:val="28"/>
        </w:trPr>
        <w:sdt>
          <w:sdtPr>
            <w:id w:val="312605421"/>
            <w:placeholder>
              <w:docPart w:val="35F9218DBC6D4A6EB3CDC04AAB9E9CEE"/>
            </w:placeholder>
          </w:sdtPr>
          <w:sdtEndPr/>
          <w:sdtContent>
            <w:tc>
              <w:tcPr>
                <w:tcW w:w="1705" w:type="dxa"/>
                <w:gridSpan w:val="2"/>
                <w:tcBorders>
                  <w:top w:val="single" w:sz="4" w:space="0" w:color="984806" w:themeColor="accent6" w:themeShade="80"/>
                  <w:left w:val="single" w:sz="4" w:space="0" w:color="984806" w:themeColor="accent6" w:themeShade="80"/>
                  <w:bottom w:val="single" w:sz="4" w:space="0" w:color="984806" w:themeColor="accent6" w:themeShade="80"/>
                  <w:right w:val="single" w:sz="4" w:space="0" w:color="984806" w:themeColor="accent6" w:themeShade="80"/>
                </w:tcBorders>
                <w:shd w:val="clear" w:color="auto" w:fill="FFFFFF" w:themeFill="background1"/>
                <w:tcMar>
                  <w:bottom w:w="29" w:type="dxa"/>
                </w:tcMar>
              </w:tcPr>
              <w:p w:rsidR="002B0F1C" w:rsidRPr="007813A8" w:rsidRDefault="002B0F1C" w:rsidP="009D1DDA">
                <w:pPr>
                  <w:pStyle w:val="LeftAlignedText"/>
                </w:pPr>
                <w:r>
                  <w:t>Nomenclature</w:t>
                </w:r>
              </w:p>
            </w:tc>
          </w:sdtContent>
        </w:sdt>
        <w:tc>
          <w:tcPr>
            <w:tcW w:w="2657" w:type="dxa"/>
            <w:gridSpan w:val="5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bottom w:w="29" w:type="dxa"/>
            </w:tcMar>
          </w:tcPr>
          <w:p w:rsidR="002B0F1C" w:rsidRDefault="002B0F1C" w:rsidP="009D1DDA"/>
        </w:tc>
      </w:tr>
      <w:tr w:rsidR="006E51E2" w:rsidTr="00350916">
        <w:tblPrEx>
          <w:jc w:val="left"/>
          <w:tblBorders>
            <w:top w:val="single" w:sz="4" w:space="0" w:color="CE7A26"/>
            <w:left w:val="single" w:sz="4" w:space="0" w:color="CE7A26"/>
            <w:bottom w:val="single" w:sz="4" w:space="0" w:color="CE7A26"/>
            <w:right w:val="single" w:sz="4" w:space="0" w:color="CE7A26"/>
            <w:insideH w:val="single" w:sz="4" w:space="0" w:color="CE7A26"/>
            <w:insideV w:val="single" w:sz="4" w:space="0" w:color="CE7A26"/>
          </w:tblBorders>
          <w:shd w:val="clear" w:color="auto" w:fill="auto"/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32"/>
        </w:trPr>
        <w:tc>
          <w:tcPr>
            <w:tcW w:w="10375" w:type="dxa"/>
            <w:gridSpan w:val="14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6E51E2" w:rsidRPr="0060288D" w:rsidRDefault="006E51E2" w:rsidP="009D1DDA">
            <w:pPr>
              <w:pStyle w:val="Heading2"/>
            </w:pPr>
            <w:r>
              <w:t>QUOTE INFORMATION</w:t>
            </w:r>
          </w:p>
        </w:tc>
      </w:tr>
      <w:tr w:rsidR="006E51E2" w:rsidTr="00350916">
        <w:tblPrEx>
          <w:jc w:val="left"/>
          <w:tblBorders>
            <w:top w:val="single" w:sz="4" w:space="0" w:color="CE7A26"/>
            <w:left w:val="single" w:sz="4" w:space="0" w:color="CE7A26"/>
            <w:bottom w:val="single" w:sz="4" w:space="0" w:color="CE7A26"/>
            <w:right w:val="single" w:sz="4" w:space="0" w:color="CE7A26"/>
            <w:insideH w:val="single" w:sz="4" w:space="0" w:color="CE7A26"/>
            <w:insideV w:val="single" w:sz="4" w:space="0" w:color="CE7A26"/>
          </w:tblBorders>
          <w:shd w:val="clear" w:color="auto" w:fill="auto"/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1705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bottom w:w="29" w:type="dxa"/>
            </w:tcMar>
          </w:tcPr>
          <w:p w:rsidR="006E51E2" w:rsidRPr="00280F61" w:rsidRDefault="006E51E2" w:rsidP="009D1DDA">
            <w:pPr>
              <w:pStyle w:val="LeftAlignedText"/>
            </w:pPr>
            <w:r>
              <w:t>QUANTITY</w:t>
            </w:r>
          </w:p>
        </w:tc>
        <w:tc>
          <w:tcPr>
            <w:tcW w:w="2615" w:type="dxa"/>
            <w:gridSpan w:val="4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bottom w:w="29" w:type="dxa"/>
            </w:tcMar>
          </w:tcPr>
          <w:p w:rsidR="006E51E2" w:rsidRDefault="006E51E2" w:rsidP="009D1DDA"/>
        </w:tc>
        <w:tc>
          <w:tcPr>
            <w:tcW w:w="1440" w:type="dxa"/>
            <w:gridSpan w:val="3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Pr="007813A8" w:rsidRDefault="006E51E2" w:rsidP="009D1DDA">
            <w:pPr>
              <w:pStyle w:val="LeftAlignedText"/>
            </w:pPr>
            <w:r>
              <w:t>MATERIAL</w:t>
            </w:r>
          </w:p>
        </w:tc>
        <w:tc>
          <w:tcPr>
            <w:tcW w:w="2275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Default="006E51E2" w:rsidP="009D1DDA"/>
        </w:tc>
        <w:tc>
          <w:tcPr>
            <w:tcW w:w="1080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Pr="007813A8" w:rsidRDefault="006E51E2" w:rsidP="009D1DDA">
            <w:pPr>
              <w:pStyle w:val="LeftAlignedText"/>
            </w:pPr>
            <w:r>
              <w:t>APPROX WEIGHT</w:t>
            </w:r>
          </w:p>
        </w:tc>
        <w:tc>
          <w:tcPr>
            <w:tcW w:w="126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Default="006E51E2" w:rsidP="009D1DDA"/>
        </w:tc>
      </w:tr>
      <w:tr w:rsidR="006E51E2" w:rsidTr="00350916">
        <w:tblPrEx>
          <w:jc w:val="left"/>
          <w:tblBorders>
            <w:top w:val="single" w:sz="4" w:space="0" w:color="CE7A26"/>
            <w:left w:val="single" w:sz="4" w:space="0" w:color="CE7A26"/>
            <w:bottom w:val="single" w:sz="4" w:space="0" w:color="CE7A26"/>
            <w:right w:val="single" w:sz="4" w:space="0" w:color="CE7A26"/>
            <w:insideH w:val="single" w:sz="4" w:space="0" w:color="CE7A26"/>
            <w:insideV w:val="single" w:sz="4" w:space="0" w:color="CE7A26"/>
          </w:tblBorders>
          <w:shd w:val="clear" w:color="auto" w:fill="auto"/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32"/>
        </w:trPr>
        <w:tc>
          <w:tcPr>
            <w:tcW w:w="10375" w:type="dxa"/>
            <w:gridSpan w:val="14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984806" w:themeFill="accent6" w:themeFillShade="80"/>
            <w:vAlign w:val="center"/>
          </w:tcPr>
          <w:p w:rsidR="006E51E2" w:rsidRPr="0060288D" w:rsidRDefault="006E51E2" w:rsidP="009D1DDA">
            <w:pPr>
              <w:pStyle w:val="Heading2"/>
            </w:pPr>
            <w:r>
              <w:t>INSPECTION INFORMATION</w:t>
            </w:r>
          </w:p>
        </w:tc>
      </w:tr>
      <w:tr w:rsidR="006E51E2" w:rsidTr="00350916">
        <w:tblPrEx>
          <w:jc w:val="left"/>
          <w:tblBorders>
            <w:top w:val="single" w:sz="4" w:space="0" w:color="CE7A26"/>
            <w:left w:val="single" w:sz="4" w:space="0" w:color="CE7A26"/>
            <w:bottom w:val="single" w:sz="4" w:space="0" w:color="CE7A26"/>
            <w:right w:val="single" w:sz="4" w:space="0" w:color="CE7A26"/>
            <w:insideH w:val="single" w:sz="4" w:space="0" w:color="CE7A26"/>
            <w:insideV w:val="single" w:sz="4" w:space="0" w:color="CE7A26"/>
          </w:tblBorders>
          <w:shd w:val="clear" w:color="auto" w:fill="auto"/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tc>
          <w:tcPr>
            <w:tcW w:w="1705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bottom w:w="29" w:type="dxa"/>
            </w:tcMar>
          </w:tcPr>
          <w:p w:rsidR="006E51E2" w:rsidRPr="00280F61" w:rsidRDefault="006E51E2" w:rsidP="009D1DDA">
            <w:pPr>
              <w:pStyle w:val="LeftAlignedText"/>
            </w:pPr>
            <w:r>
              <w:t>DESTINATION</w:t>
            </w:r>
          </w:p>
        </w:tc>
        <w:tc>
          <w:tcPr>
            <w:tcW w:w="2615" w:type="dxa"/>
            <w:gridSpan w:val="4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bottom w:w="29" w:type="dxa"/>
            </w:tcMar>
          </w:tcPr>
          <w:p w:rsidR="006E51E2" w:rsidRDefault="006E51E2" w:rsidP="009D1DDA"/>
        </w:tc>
        <w:tc>
          <w:tcPr>
            <w:tcW w:w="1440" w:type="dxa"/>
            <w:gridSpan w:val="3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Pr="007813A8" w:rsidRDefault="006E51E2" w:rsidP="009D1DDA">
            <w:pPr>
              <w:pStyle w:val="LeftAlignedText"/>
            </w:pPr>
            <w:r>
              <w:t>SOURCE</w:t>
            </w:r>
          </w:p>
        </w:tc>
        <w:tc>
          <w:tcPr>
            <w:tcW w:w="2275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Default="006E51E2" w:rsidP="009D1DDA"/>
        </w:tc>
        <w:tc>
          <w:tcPr>
            <w:tcW w:w="1080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Pr="007813A8" w:rsidRDefault="006E51E2" w:rsidP="009D1DDA">
            <w:pPr>
              <w:pStyle w:val="LeftAlignedText"/>
            </w:pPr>
            <w:r>
              <w:t>HIGHER LEVEL</w:t>
            </w:r>
          </w:p>
        </w:tc>
        <w:tc>
          <w:tcPr>
            <w:tcW w:w="126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Default="006E51E2" w:rsidP="009D1DDA"/>
        </w:tc>
      </w:tr>
      <w:tr w:rsidR="006E51E2" w:rsidTr="00350916">
        <w:tblPrEx>
          <w:jc w:val="left"/>
          <w:tblBorders>
            <w:top w:val="single" w:sz="4" w:space="0" w:color="CE7A26"/>
            <w:left w:val="single" w:sz="4" w:space="0" w:color="CE7A26"/>
            <w:bottom w:val="single" w:sz="4" w:space="0" w:color="CE7A26"/>
            <w:right w:val="single" w:sz="4" w:space="0" w:color="CE7A26"/>
            <w:insideH w:val="single" w:sz="4" w:space="0" w:color="CE7A26"/>
            <w:insideV w:val="single" w:sz="4" w:space="0" w:color="CE7A26"/>
          </w:tblBorders>
          <w:shd w:val="clear" w:color="auto" w:fill="auto"/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rPr>
          <w:cantSplit/>
          <w:trHeight w:val="299"/>
        </w:trPr>
        <w:sdt>
          <w:sdtPr>
            <w:id w:val="-645435584"/>
            <w:placeholder>
              <w:docPart w:val="1145E508AFB64F79BB09C30D9B114C62"/>
            </w:placeholder>
          </w:sdtPr>
          <w:sdtEndPr/>
          <w:sdtContent>
            <w:tc>
              <w:tcPr>
                <w:tcW w:w="1705" w:type="dxa"/>
                <w:gridSpan w:val="2"/>
                <w:tcBorders>
                  <w:top w:val="single" w:sz="4" w:space="0" w:color="984806" w:themeColor="accent6" w:themeShade="80"/>
                  <w:left w:val="single" w:sz="4" w:space="0" w:color="984806" w:themeColor="accent6" w:themeShade="80"/>
                  <w:bottom w:val="single" w:sz="4" w:space="0" w:color="984806" w:themeColor="accent6" w:themeShade="80"/>
                  <w:right w:val="single" w:sz="4" w:space="0" w:color="984806" w:themeColor="accent6" w:themeShade="80"/>
                </w:tcBorders>
                <w:shd w:val="clear" w:color="auto" w:fill="FFFFFF" w:themeFill="background1"/>
                <w:tcMar>
                  <w:bottom w:w="29" w:type="dxa"/>
                </w:tcMar>
              </w:tcPr>
              <w:p w:rsidR="006E51E2" w:rsidRPr="007813A8" w:rsidRDefault="006E51E2" w:rsidP="009D1DDA">
                <w:pPr>
                  <w:pStyle w:val="LeftAlignedText"/>
                </w:pPr>
                <w:r>
                  <w:t>FAT DEL</w:t>
                </w:r>
              </w:p>
            </w:tc>
          </w:sdtContent>
        </w:sdt>
        <w:tc>
          <w:tcPr>
            <w:tcW w:w="2615" w:type="dxa"/>
            <w:gridSpan w:val="4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bottom w:w="29" w:type="dxa"/>
            </w:tcMar>
          </w:tcPr>
          <w:p w:rsidR="006E51E2" w:rsidRDefault="006E51E2" w:rsidP="009D1DDA"/>
        </w:tc>
        <w:tc>
          <w:tcPr>
            <w:tcW w:w="1440" w:type="dxa"/>
            <w:gridSpan w:val="3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Pr="007813A8" w:rsidRDefault="006E51E2" w:rsidP="009D1DDA">
            <w:pPr>
              <w:pStyle w:val="LeftAlignedText"/>
            </w:pPr>
            <w:r>
              <w:t>PRODUCTION DEL</w:t>
            </w:r>
          </w:p>
        </w:tc>
        <w:tc>
          <w:tcPr>
            <w:tcW w:w="2275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Default="006E51E2" w:rsidP="009D1DDA"/>
        </w:tc>
        <w:tc>
          <w:tcPr>
            <w:tcW w:w="1080" w:type="dxa"/>
            <w:gridSpan w:val="2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Pr="007813A8" w:rsidRDefault="006E51E2" w:rsidP="009D1DDA">
            <w:pPr>
              <w:pStyle w:val="LeftAlignedText"/>
            </w:pPr>
            <w:r>
              <w:t>SPECIAL</w:t>
            </w:r>
          </w:p>
        </w:tc>
        <w:tc>
          <w:tcPr>
            <w:tcW w:w="1260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</w:tcPr>
          <w:p w:rsidR="006E51E2" w:rsidRDefault="006E51E2" w:rsidP="009D1DDA"/>
        </w:tc>
      </w:tr>
    </w:tbl>
    <w:tbl>
      <w:tblPr>
        <w:tblStyle w:val="Contenttable"/>
        <w:tblpPr w:leftFromText="180" w:rightFromText="180" w:vertAnchor="text" w:horzAnchor="margin" w:tblpY="869"/>
        <w:tblW w:w="5392" w:type="pct"/>
        <w:tblLook w:val="04A0" w:firstRow="1" w:lastRow="0" w:firstColumn="1" w:lastColumn="0" w:noHBand="0" w:noVBand="1"/>
        <w:tblDescription w:val="Layout table"/>
      </w:tblPr>
      <w:tblGrid>
        <w:gridCol w:w="1895"/>
        <w:gridCol w:w="2803"/>
        <w:gridCol w:w="973"/>
        <w:gridCol w:w="2433"/>
        <w:gridCol w:w="973"/>
        <w:gridCol w:w="1265"/>
      </w:tblGrid>
      <w:tr w:rsidR="006E51E2" w:rsidRPr="0060288D" w:rsidTr="00350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1" w:type="dxa"/>
            <w:gridSpan w:val="3"/>
          </w:tcPr>
          <w:p w:rsidR="006E51E2" w:rsidRPr="0060288D" w:rsidRDefault="006E51E2" w:rsidP="009D1DDA">
            <w:r>
              <w:t>PROCESSING INFORMATION</w:t>
            </w:r>
          </w:p>
        </w:tc>
        <w:tc>
          <w:tcPr>
            <w:tcW w:w="2433" w:type="dxa"/>
          </w:tcPr>
          <w:p w:rsidR="006E51E2" w:rsidRPr="006E51E2" w:rsidRDefault="006E51E2" w:rsidP="009D1DDA">
            <w:pPr>
              <w:rPr>
                <w:b w:val="0"/>
              </w:rPr>
            </w:pPr>
          </w:p>
        </w:tc>
        <w:tc>
          <w:tcPr>
            <w:tcW w:w="2238" w:type="dxa"/>
            <w:gridSpan w:val="2"/>
          </w:tcPr>
          <w:p w:rsidR="006E51E2" w:rsidRPr="0060288D" w:rsidRDefault="006E51E2" w:rsidP="009D1DDA"/>
        </w:tc>
      </w:tr>
      <w:tr w:rsidR="00350916" w:rsidTr="00350916">
        <w:tc>
          <w:tcPr>
            <w:tcW w:w="1895" w:type="dxa"/>
          </w:tcPr>
          <w:p w:rsidR="006E51E2" w:rsidRDefault="006E51E2" w:rsidP="009D1DDA">
            <w:pPr>
              <w:pStyle w:val="LeftAlignedText"/>
            </w:pPr>
            <w:r>
              <w:t xml:space="preserve">HEAT </w:t>
            </w:r>
          </w:p>
          <w:p w:rsidR="006E51E2" w:rsidRPr="007813A8" w:rsidRDefault="006E51E2" w:rsidP="009D1DDA">
            <w:pPr>
              <w:pStyle w:val="LeftAlignedText"/>
            </w:pPr>
            <w:r>
              <w:t>TREATING</w:t>
            </w:r>
          </w:p>
        </w:tc>
        <w:tc>
          <w:tcPr>
            <w:tcW w:w="2803" w:type="dxa"/>
          </w:tcPr>
          <w:p w:rsidR="006E51E2" w:rsidRDefault="006E51E2" w:rsidP="009D1DDA"/>
        </w:tc>
        <w:tc>
          <w:tcPr>
            <w:tcW w:w="973" w:type="dxa"/>
          </w:tcPr>
          <w:p w:rsidR="006E51E2" w:rsidRPr="007813A8" w:rsidRDefault="006E51E2" w:rsidP="009D1DDA">
            <w:pPr>
              <w:pStyle w:val="LeftAlignedText"/>
            </w:pPr>
            <w:r>
              <w:t>SPEC</w:t>
            </w:r>
          </w:p>
        </w:tc>
        <w:tc>
          <w:tcPr>
            <w:tcW w:w="2433" w:type="dxa"/>
            <w:tcMar>
              <w:right w:w="216" w:type="dxa"/>
            </w:tcMar>
          </w:tcPr>
          <w:p w:rsidR="006E51E2" w:rsidRPr="006E51E2" w:rsidRDefault="006E51E2" w:rsidP="00622DA7">
            <w:pPr>
              <w:pStyle w:val="Amount"/>
              <w:jc w:val="left"/>
            </w:pPr>
          </w:p>
        </w:tc>
        <w:tc>
          <w:tcPr>
            <w:tcW w:w="973" w:type="dxa"/>
            <w:tcMar>
              <w:right w:w="216" w:type="dxa"/>
            </w:tcMar>
          </w:tcPr>
          <w:p w:rsidR="006E51E2" w:rsidRPr="007813A8" w:rsidRDefault="006E51E2" w:rsidP="009D1DDA">
            <w:pPr>
              <w:pStyle w:val="LeftAlignedText"/>
            </w:pPr>
            <w:r>
              <w:t>COST</w:t>
            </w:r>
          </w:p>
        </w:tc>
        <w:tc>
          <w:tcPr>
            <w:tcW w:w="1265" w:type="dxa"/>
          </w:tcPr>
          <w:p w:rsidR="006E51E2" w:rsidRDefault="006E51E2" w:rsidP="00622DA7">
            <w:pPr>
              <w:pStyle w:val="Amount"/>
              <w:jc w:val="left"/>
            </w:pPr>
          </w:p>
        </w:tc>
      </w:tr>
      <w:tr w:rsidR="006E51E2" w:rsidTr="003509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5" w:type="dxa"/>
          </w:tcPr>
          <w:p w:rsidR="006E51E2" w:rsidRDefault="006E51E2" w:rsidP="009D1DDA">
            <w:pPr>
              <w:pStyle w:val="LeftAlignedText"/>
            </w:pPr>
            <w:r>
              <w:t>PLATE</w:t>
            </w:r>
          </w:p>
          <w:p w:rsidR="006E51E2" w:rsidRPr="007813A8" w:rsidRDefault="006E51E2" w:rsidP="009D1DDA">
            <w:pPr>
              <w:pStyle w:val="LeftAlignedText"/>
            </w:pPr>
          </w:p>
        </w:tc>
        <w:tc>
          <w:tcPr>
            <w:tcW w:w="2803" w:type="dxa"/>
          </w:tcPr>
          <w:p w:rsidR="006E51E2" w:rsidRDefault="006E51E2" w:rsidP="009D1DDA"/>
        </w:tc>
        <w:tc>
          <w:tcPr>
            <w:tcW w:w="973" w:type="dxa"/>
          </w:tcPr>
          <w:p w:rsidR="006E51E2" w:rsidRPr="007813A8" w:rsidRDefault="006E51E2" w:rsidP="009D1DDA">
            <w:pPr>
              <w:pStyle w:val="LeftAlignedText"/>
            </w:pPr>
            <w:r>
              <w:t>TYPE</w:t>
            </w:r>
          </w:p>
        </w:tc>
        <w:tc>
          <w:tcPr>
            <w:tcW w:w="2433" w:type="dxa"/>
            <w:tcMar>
              <w:right w:w="216" w:type="dxa"/>
            </w:tcMar>
          </w:tcPr>
          <w:p w:rsidR="006E51E2" w:rsidRPr="006E51E2" w:rsidRDefault="006E51E2" w:rsidP="00622DA7">
            <w:pPr>
              <w:pStyle w:val="Amount"/>
              <w:jc w:val="left"/>
            </w:pPr>
          </w:p>
        </w:tc>
        <w:tc>
          <w:tcPr>
            <w:tcW w:w="973" w:type="dxa"/>
            <w:tcMar>
              <w:right w:w="216" w:type="dxa"/>
            </w:tcMar>
          </w:tcPr>
          <w:p w:rsidR="006E51E2" w:rsidRPr="007813A8" w:rsidRDefault="006E51E2" w:rsidP="009D1DDA">
            <w:pPr>
              <w:pStyle w:val="LeftAlignedText"/>
            </w:pPr>
            <w:r>
              <w:t>COST</w:t>
            </w:r>
          </w:p>
        </w:tc>
        <w:tc>
          <w:tcPr>
            <w:tcW w:w="1265" w:type="dxa"/>
          </w:tcPr>
          <w:p w:rsidR="006E51E2" w:rsidRDefault="006E51E2" w:rsidP="00622DA7">
            <w:pPr>
              <w:pStyle w:val="Amount"/>
              <w:jc w:val="left"/>
            </w:pPr>
          </w:p>
        </w:tc>
      </w:tr>
      <w:tr w:rsidR="00350916" w:rsidTr="00350916">
        <w:tc>
          <w:tcPr>
            <w:tcW w:w="1895" w:type="dxa"/>
          </w:tcPr>
          <w:p w:rsidR="006E51E2" w:rsidRPr="007813A8" w:rsidRDefault="006E51E2" w:rsidP="009D1DDA">
            <w:pPr>
              <w:pStyle w:val="LeftAlignedText"/>
            </w:pPr>
            <w:r>
              <w:t>PACKAGE &amp; SHIPPING</w:t>
            </w:r>
          </w:p>
        </w:tc>
        <w:tc>
          <w:tcPr>
            <w:tcW w:w="2803" w:type="dxa"/>
          </w:tcPr>
          <w:p w:rsidR="006E51E2" w:rsidRDefault="006E51E2" w:rsidP="009D1DDA"/>
        </w:tc>
        <w:tc>
          <w:tcPr>
            <w:tcW w:w="973" w:type="dxa"/>
          </w:tcPr>
          <w:p w:rsidR="006E51E2" w:rsidRPr="007813A8" w:rsidRDefault="006E51E2" w:rsidP="009D1DDA">
            <w:pPr>
              <w:pStyle w:val="LeftAlignedText"/>
            </w:pPr>
            <w:r>
              <w:t>TYPE</w:t>
            </w:r>
          </w:p>
        </w:tc>
        <w:tc>
          <w:tcPr>
            <w:tcW w:w="2433" w:type="dxa"/>
            <w:tcMar>
              <w:right w:w="216" w:type="dxa"/>
            </w:tcMar>
          </w:tcPr>
          <w:p w:rsidR="006E51E2" w:rsidRPr="006E51E2" w:rsidRDefault="006E51E2" w:rsidP="00622DA7">
            <w:pPr>
              <w:pStyle w:val="Amount"/>
              <w:jc w:val="left"/>
            </w:pPr>
          </w:p>
        </w:tc>
        <w:tc>
          <w:tcPr>
            <w:tcW w:w="973" w:type="dxa"/>
            <w:tcMar>
              <w:right w:w="216" w:type="dxa"/>
            </w:tcMar>
          </w:tcPr>
          <w:p w:rsidR="006E51E2" w:rsidRPr="007813A8" w:rsidRDefault="006E51E2" w:rsidP="009D1DDA">
            <w:pPr>
              <w:pStyle w:val="LeftAlignedText"/>
            </w:pPr>
            <w:r>
              <w:t>COST</w:t>
            </w:r>
          </w:p>
        </w:tc>
        <w:tc>
          <w:tcPr>
            <w:tcW w:w="1265" w:type="dxa"/>
          </w:tcPr>
          <w:p w:rsidR="006E51E2" w:rsidRDefault="006E51E2" w:rsidP="00622DA7">
            <w:pPr>
              <w:pStyle w:val="Amount"/>
              <w:jc w:val="left"/>
            </w:pPr>
          </w:p>
        </w:tc>
      </w:tr>
      <w:tr w:rsidR="006E51E2" w:rsidTr="003509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95" w:type="dxa"/>
          </w:tcPr>
          <w:p w:rsidR="006E51E2" w:rsidRPr="007813A8" w:rsidRDefault="006E51E2" w:rsidP="009D1DDA">
            <w:pPr>
              <w:pStyle w:val="LeftAlignedText"/>
            </w:pPr>
            <w:r>
              <w:t>MFG</w:t>
            </w:r>
          </w:p>
        </w:tc>
        <w:tc>
          <w:tcPr>
            <w:tcW w:w="2803" w:type="dxa"/>
          </w:tcPr>
          <w:p w:rsidR="006E51E2" w:rsidRDefault="006E51E2" w:rsidP="009D1DDA"/>
        </w:tc>
        <w:tc>
          <w:tcPr>
            <w:tcW w:w="973" w:type="dxa"/>
          </w:tcPr>
          <w:p w:rsidR="006E51E2" w:rsidRPr="007813A8" w:rsidRDefault="006E51E2" w:rsidP="009D1DDA">
            <w:pPr>
              <w:pStyle w:val="LeftAlignedText"/>
            </w:pPr>
            <w:r>
              <w:t>EXTRA</w:t>
            </w:r>
          </w:p>
        </w:tc>
        <w:tc>
          <w:tcPr>
            <w:tcW w:w="2433" w:type="dxa"/>
            <w:tcMar>
              <w:right w:w="216" w:type="dxa"/>
            </w:tcMar>
          </w:tcPr>
          <w:p w:rsidR="006E51E2" w:rsidRPr="006E51E2" w:rsidRDefault="006E51E2" w:rsidP="00622DA7">
            <w:pPr>
              <w:pStyle w:val="Amount"/>
              <w:jc w:val="left"/>
            </w:pPr>
          </w:p>
        </w:tc>
        <w:tc>
          <w:tcPr>
            <w:tcW w:w="973" w:type="dxa"/>
            <w:tcMar>
              <w:right w:w="216" w:type="dxa"/>
            </w:tcMar>
          </w:tcPr>
          <w:p w:rsidR="006E51E2" w:rsidRPr="007813A8" w:rsidRDefault="006E51E2" w:rsidP="009D1DDA">
            <w:pPr>
              <w:pStyle w:val="LeftAlignedText"/>
            </w:pPr>
            <w:r>
              <w:t>COST</w:t>
            </w:r>
          </w:p>
        </w:tc>
        <w:tc>
          <w:tcPr>
            <w:tcW w:w="1265" w:type="dxa"/>
          </w:tcPr>
          <w:p w:rsidR="006E51E2" w:rsidRDefault="006E51E2" w:rsidP="00622DA7">
            <w:pPr>
              <w:pStyle w:val="Amount"/>
              <w:jc w:val="left"/>
            </w:pPr>
          </w:p>
        </w:tc>
      </w:tr>
      <w:tr w:rsidR="006E51E2" w:rsidTr="00350916">
        <w:tc>
          <w:tcPr>
            <w:tcW w:w="1895" w:type="dxa"/>
          </w:tcPr>
          <w:p w:rsidR="006E51E2" w:rsidRPr="007813A8" w:rsidRDefault="006E51E2" w:rsidP="009D1DDA">
            <w:pPr>
              <w:pStyle w:val="LeftAlignedText"/>
            </w:pPr>
            <w:r>
              <w:t>MATERIAL</w:t>
            </w:r>
          </w:p>
        </w:tc>
        <w:tc>
          <w:tcPr>
            <w:tcW w:w="2803" w:type="dxa"/>
          </w:tcPr>
          <w:p w:rsidR="006E51E2" w:rsidRDefault="006E51E2" w:rsidP="009D1DDA"/>
        </w:tc>
        <w:tc>
          <w:tcPr>
            <w:tcW w:w="973" w:type="dxa"/>
          </w:tcPr>
          <w:p w:rsidR="006E51E2" w:rsidRPr="007813A8" w:rsidRDefault="006E51E2" w:rsidP="009D1DDA">
            <w:pPr>
              <w:pStyle w:val="LeftAlignedText"/>
            </w:pPr>
            <w:r>
              <w:t>TYPE</w:t>
            </w:r>
          </w:p>
        </w:tc>
        <w:tc>
          <w:tcPr>
            <w:tcW w:w="2433" w:type="dxa"/>
            <w:tcMar>
              <w:right w:w="216" w:type="dxa"/>
            </w:tcMar>
          </w:tcPr>
          <w:p w:rsidR="006E51E2" w:rsidRPr="006E51E2" w:rsidRDefault="006E51E2" w:rsidP="00622DA7">
            <w:pPr>
              <w:pStyle w:val="Amount"/>
              <w:jc w:val="left"/>
            </w:pPr>
          </w:p>
        </w:tc>
        <w:tc>
          <w:tcPr>
            <w:tcW w:w="973" w:type="dxa"/>
            <w:tcMar>
              <w:right w:w="216" w:type="dxa"/>
            </w:tcMar>
          </w:tcPr>
          <w:p w:rsidR="006E51E2" w:rsidRPr="007813A8" w:rsidRDefault="006E51E2" w:rsidP="009D1DDA">
            <w:pPr>
              <w:pStyle w:val="LeftAlignedText"/>
            </w:pPr>
            <w:r>
              <w:t>COST</w:t>
            </w:r>
          </w:p>
        </w:tc>
        <w:tc>
          <w:tcPr>
            <w:tcW w:w="1265" w:type="dxa"/>
          </w:tcPr>
          <w:p w:rsidR="006E51E2" w:rsidRDefault="006E51E2" w:rsidP="00622DA7">
            <w:pPr>
              <w:pStyle w:val="Amount"/>
              <w:jc w:val="left"/>
            </w:pPr>
          </w:p>
        </w:tc>
      </w:tr>
    </w:tbl>
    <w:p w:rsidR="00350916" w:rsidRDefault="00350916" w:rsidP="00350916">
      <w:pPr>
        <w:pStyle w:val="LowerCenteredText"/>
        <w:jc w:val="left"/>
      </w:pPr>
    </w:p>
    <w:tbl>
      <w:tblPr>
        <w:tblW w:w="10350" w:type="dxa"/>
        <w:tblInd w:w="25" w:type="dxa"/>
        <w:tblBorders>
          <w:top w:val="single" w:sz="4" w:space="0" w:color="CE7A26"/>
          <w:left w:val="single" w:sz="4" w:space="0" w:color="CE7A26"/>
          <w:bottom w:val="single" w:sz="4" w:space="0" w:color="CE7A26"/>
          <w:right w:val="single" w:sz="4" w:space="0" w:color="CE7A26"/>
          <w:insideH w:val="single" w:sz="4" w:space="0" w:color="CE7A26"/>
          <w:insideV w:val="single" w:sz="4" w:space="0" w:color="CE7A2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3555"/>
        <w:gridCol w:w="6795"/>
      </w:tblGrid>
      <w:tr w:rsidR="00350916" w:rsidTr="00350916">
        <w:trPr>
          <w:cantSplit/>
        </w:trPr>
        <w:tc>
          <w:tcPr>
            <w:tcW w:w="355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bottom w:w="29" w:type="dxa"/>
            </w:tcMar>
          </w:tcPr>
          <w:p w:rsidR="00350916" w:rsidRPr="00280F61" w:rsidRDefault="00350916" w:rsidP="009D1DDA">
            <w:pPr>
              <w:pStyle w:val="LeftAlignedText"/>
            </w:pPr>
            <w:r>
              <w:t>TOTAL ESTIMATE</w:t>
            </w:r>
          </w:p>
        </w:tc>
        <w:tc>
          <w:tcPr>
            <w:tcW w:w="679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bottom w:w="29" w:type="dxa"/>
            </w:tcMar>
          </w:tcPr>
          <w:p w:rsidR="00350916" w:rsidRDefault="00350916" w:rsidP="00350916"/>
        </w:tc>
      </w:tr>
      <w:tr w:rsidR="00350916" w:rsidTr="00350916">
        <w:trPr>
          <w:cantSplit/>
          <w:trHeight w:val="28"/>
        </w:trPr>
        <w:sdt>
          <w:sdtPr>
            <w:id w:val="3863859"/>
            <w:placeholder>
              <w:docPart w:val="6B1EC59D55D1421F92F1AC917708585D"/>
            </w:placeholder>
          </w:sdtPr>
          <w:sdtEndPr/>
          <w:sdtContent>
            <w:tc>
              <w:tcPr>
                <w:tcW w:w="3555" w:type="dxa"/>
                <w:tcBorders>
                  <w:top w:val="single" w:sz="4" w:space="0" w:color="984806" w:themeColor="accent6" w:themeShade="80"/>
                  <w:left w:val="single" w:sz="4" w:space="0" w:color="984806" w:themeColor="accent6" w:themeShade="80"/>
                  <w:bottom w:val="single" w:sz="4" w:space="0" w:color="984806" w:themeColor="accent6" w:themeShade="80"/>
                  <w:right w:val="single" w:sz="4" w:space="0" w:color="984806" w:themeColor="accent6" w:themeShade="80"/>
                </w:tcBorders>
                <w:shd w:val="clear" w:color="auto" w:fill="FFFFFF" w:themeFill="background1"/>
                <w:tcMar>
                  <w:bottom w:w="29" w:type="dxa"/>
                </w:tcMar>
              </w:tcPr>
              <w:p w:rsidR="00350916" w:rsidRPr="007813A8" w:rsidRDefault="00350916" w:rsidP="00350916">
                <w:pPr>
                  <w:pStyle w:val="LeftAlignedText"/>
                </w:pPr>
                <w:r>
                  <w:t>CONTRACTOR ESTIMATE</w:t>
                </w:r>
              </w:p>
            </w:tc>
          </w:sdtContent>
        </w:sdt>
        <w:tc>
          <w:tcPr>
            <w:tcW w:w="6795" w:type="dxa"/>
            <w:tcBorders>
              <w:top w:val="single" w:sz="4" w:space="0" w:color="984806" w:themeColor="accent6" w:themeShade="80"/>
              <w:left w:val="single" w:sz="4" w:space="0" w:color="984806" w:themeColor="accent6" w:themeShade="80"/>
              <w:bottom w:val="single" w:sz="4" w:space="0" w:color="984806" w:themeColor="accent6" w:themeShade="80"/>
              <w:right w:val="single" w:sz="4" w:space="0" w:color="984806" w:themeColor="accent6" w:themeShade="80"/>
            </w:tcBorders>
            <w:shd w:val="clear" w:color="auto" w:fill="FFFFFF" w:themeFill="background1"/>
            <w:tcMar>
              <w:bottom w:w="29" w:type="dxa"/>
            </w:tcMar>
          </w:tcPr>
          <w:p w:rsidR="00350916" w:rsidRDefault="00350916" w:rsidP="009D1DDA"/>
        </w:tc>
      </w:tr>
    </w:tbl>
    <w:p w:rsidR="009122B0" w:rsidRPr="00350916" w:rsidRDefault="009122B0" w:rsidP="00350916"/>
    <w:sectPr w:rsidR="009122B0" w:rsidRPr="00350916" w:rsidSect="003509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19F" w:rsidRDefault="00D0019F">
      <w:r>
        <w:separator/>
      </w:r>
    </w:p>
    <w:p w:rsidR="00D0019F" w:rsidRDefault="00D0019F"/>
  </w:endnote>
  <w:endnote w:type="continuationSeparator" w:id="0">
    <w:p w:rsidR="00D0019F" w:rsidRDefault="00D0019F">
      <w:r>
        <w:continuationSeparator/>
      </w:r>
    </w:p>
    <w:p w:rsidR="00D0019F" w:rsidRDefault="00D001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16" w:rsidRDefault="003509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4266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72E6" w:rsidRDefault="001972E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9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16" w:rsidRDefault="00350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19F" w:rsidRDefault="00D0019F">
      <w:r>
        <w:separator/>
      </w:r>
    </w:p>
    <w:p w:rsidR="00D0019F" w:rsidRDefault="00D0019F"/>
  </w:footnote>
  <w:footnote w:type="continuationSeparator" w:id="0">
    <w:p w:rsidR="00D0019F" w:rsidRDefault="00D0019F">
      <w:r>
        <w:continuationSeparator/>
      </w:r>
    </w:p>
    <w:p w:rsidR="00D0019F" w:rsidRDefault="00D001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16" w:rsidRDefault="003509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16" w:rsidRDefault="003509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16" w:rsidRDefault="003509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17ED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1C"/>
    <w:rsid w:val="000509AB"/>
    <w:rsid w:val="000741CD"/>
    <w:rsid w:val="000821A3"/>
    <w:rsid w:val="00114FD4"/>
    <w:rsid w:val="00126CF4"/>
    <w:rsid w:val="00135314"/>
    <w:rsid w:val="00155D09"/>
    <w:rsid w:val="001948AE"/>
    <w:rsid w:val="001972E6"/>
    <w:rsid w:val="001B621C"/>
    <w:rsid w:val="001B7D9D"/>
    <w:rsid w:val="002050C3"/>
    <w:rsid w:val="00216DC2"/>
    <w:rsid w:val="002531B1"/>
    <w:rsid w:val="00272E2D"/>
    <w:rsid w:val="00280F61"/>
    <w:rsid w:val="002B0F1C"/>
    <w:rsid w:val="002E7E12"/>
    <w:rsid w:val="00332D60"/>
    <w:rsid w:val="00337F0C"/>
    <w:rsid w:val="00350916"/>
    <w:rsid w:val="003A2250"/>
    <w:rsid w:val="004132CD"/>
    <w:rsid w:val="00421609"/>
    <w:rsid w:val="0042398C"/>
    <w:rsid w:val="00461F58"/>
    <w:rsid w:val="00477BEB"/>
    <w:rsid w:val="004A7CFA"/>
    <w:rsid w:val="004C04CB"/>
    <w:rsid w:val="005446A1"/>
    <w:rsid w:val="005565D0"/>
    <w:rsid w:val="00580A09"/>
    <w:rsid w:val="005E1839"/>
    <w:rsid w:val="0060288D"/>
    <w:rsid w:val="00622DA7"/>
    <w:rsid w:val="006D200B"/>
    <w:rsid w:val="006E51E2"/>
    <w:rsid w:val="007364C5"/>
    <w:rsid w:val="007620E2"/>
    <w:rsid w:val="00780567"/>
    <w:rsid w:val="007813A8"/>
    <w:rsid w:val="00785073"/>
    <w:rsid w:val="007B35B3"/>
    <w:rsid w:val="0085134A"/>
    <w:rsid w:val="00880B73"/>
    <w:rsid w:val="00890202"/>
    <w:rsid w:val="008A2D51"/>
    <w:rsid w:val="008A4299"/>
    <w:rsid w:val="008B0790"/>
    <w:rsid w:val="009122B0"/>
    <w:rsid w:val="00924471"/>
    <w:rsid w:val="00940B92"/>
    <w:rsid w:val="009C3563"/>
    <w:rsid w:val="009D1FD4"/>
    <w:rsid w:val="009E7E22"/>
    <w:rsid w:val="00A04351"/>
    <w:rsid w:val="00A17C27"/>
    <w:rsid w:val="00A50DA5"/>
    <w:rsid w:val="00AA44A3"/>
    <w:rsid w:val="00AC5D75"/>
    <w:rsid w:val="00B2122A"/>
    <w:rsid w:val="00B7330E"/>
    <w:rsid w:val="00BE40D8"/>
    <w:rsid w:val="00C17493"/>
    <w:rsid w:val="00C521D9"/>
    <w:rsid w:val="00C607B5"/>
    <w:rsid w:val="00C971AF"/>
    <w:rsid w:val="00CB3B03"/>
    <w:rsid w:val="00CF0E92"/>
    <w:rsid w:val="00D0019F"/>
    <w:rsid w:val="00D03097"/>
    <w:rsid w:val="00D06059"/>
    <w:rsid w:val="00D37D30"/>
    <w:rsid w:val="00D676C3"/>
    <w:rsid w:val="00DA1D75"/>
    <w:rsid w:val="00F22322"/>
    <w:rsid w:val="00F35645"/>
    <w:rsid w:val="00F4292B"/>
    <w:rsid w:val="00F629AA"/>
    <w:rsid w:val="00FE2A2C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5" w:qFormat="1"/>
    <w:lsdException w:name="heading 4" w:uiPriority="5" w:qFormat="1"/>
    <w:lsdException w:name="heading 5" w:uiPriority="5" w:qFormat="1"/>
    <w:lsdException w:name="heading 6" w:uiPriority="5" w:qFormat="1"/>
    <w:lsdException w:name="heading 7" w:uiPriority="5" w:qFormat="1"/>
    <w:lsdException w:name="heading 8" w:uiPriority="5" w:qFormat="1"/>
    <w:lsdException w:name="heading 9" w:uiPriority="5" w:qFormat="1"/>
    <w:lsdException w:name="footer" w:uiPriority="99"/>
    <w:lsdException w:name="caption" w:qFormat="1"/>
    <w:lsdException w:name="Title" w:semiHidden="0" w:unhideWhenUsed="0" w:qFormat="1"/>
    <w:lsdException w:name="Subtitle" w:qFormat="1"/>
    <w:lsdException w:name="Strong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88D"/>
  </w:style>
  <w:style w:type="paragraph" w:styleId="Heading1">
    <w:name w:val="heading 1"/>
    <w:basedOn w:val="Normal"/>
    <w:autoRedefine/>
    <w:uiPriority w:val="5"/>
    <w:qFormat/>
    <w:rsid w:val="00B7330E"/>
    <w:pPr>
      <w:keepNext/>
      <w:spacing w:line="264" w:lineRule="auto"/>
      <w:jc w:val="right"/>
      <w:outlineLvl w:val="0"/>
    </w:pPr>
    <w:rPr>
      <w:rFonts w:asciiTheme="majorHAnsi" w:hAnsiTheme="majorHAnsi" w:cs="Arial"/>
      <w:bCs/>
      <w:color w:val="984806" w:themeColor="accent6" w:themeShade="80"/>
      <w:kern w:val="44"/>
      <w:szCs w:val="60"/>
    </w:rPr>
  </w:style>
  <w:style w:type="paragraph" w:styleId="Heading2">
    <w:name w:val="heading 2"/>
    <w:basedOn w:val="Normal"/>
    <w:link w:val="Heading2Char"/>
    <w:uiPriority w:val="5"/>
    <w:unhideWhenUsed/>
    <w:qFormat/>
    <w:rsid w:val="0060288D"/>
    <w:pPr>
      <w:keepNext/>
      <w:keepLines/>
      <w:outlineLvl w:val="1"/>
    </w:pPr>
    <w:rPr>
      <w:rFonts w:asciiTheme="majorHAnsi" w:eastAsiaTheme="majorEastAsia" w:hAnsiTheme="majorHAnsi" w:cstheme="majorBidi"/>
      <w:b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5"/>
    <w:semiHidden/>
    <w:unhideWhenUsed/>
    <w:qFormat/>
    <w:rsid w:val="008A2D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AlignedText">
    <w:name w:val="Left Aligned Text"/>
    <w:basedOn w:val="Normal"/>
    <w:uiPriority w:val="4"/>
    <w:qFormat/>
    <w:pPr>
      <w:spacing w:line="312" w:lineRule="auto"/>
    </w:pPr>
    <w:rPr>
      <w:color w:val="7F7F7F" w:themeColor="text1" w:themeTint="80"/>
      <w:szCs w:val="20"/>
    </w:rPr>
  </w:style>
  <w:style w:type="paragraph" w:customStyle="1" w:styleId="LowerCenteredText">
    <w:name w:val="Lower Centered Text"/>
    <w:basedOn w:val="Normal"/>
    <w:uiPriority w:val="7"/>
    <w:qFormat/>
    <w:pPr>
      <w:spacing w:before="660" w:after="120" w:line="264" w:lineRule="auto"/>
      <w:jc w:val="center"/>
    </w:pPr>
    <w:rPr>
      <w:color w:val="7F7F7F" w:themeColor="text1" w:themeTint="80"/>
      <w:spacing w:val="4"/>
    </w:rPr>
  </w:style>
  <w:style w:type="paragraph" w:customStyle="1" w:styleId="ThankYou">
    <w:name w:val="Thank You"/>
    <w:basedOn w:val="Normal"/>
    <w:uiPriority w:val="8"/>
    <w:qFormat/>
    <w:pPr>
      <w:spacing w:before="120" w:line="288" w:lineRule="auto"/>
      <w:jc w:val="center"/>
    </w:pPr>
    <w:rPr>
      <w:b/>
      <w:bCs/>
      <w:i/>
      <w:iCs/>
      <w:sz w:val="20"/>
    </w:rPr>
  </w:style>
  <w:style w:type="paragraph" w:customStyle="1" w:styleId="Amount">
    <w:name w:val="Amount"/>
    <w:basedOn w:val="Normal"/>
    <w:uiPriority w:val="6"/>
    <w:qFormat/>
    <w:pPr>
      <w:jc w:val="right"/>
    </w:pPr>
  </w:style>
  <w:style w:type="table" w:styleId="TableGrid">
    <w:name w:val="Table Grid"/>
    <w:basedOn w:val="TableNormal"/>
    <w:rsid w:val="0060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rPr>
        <w:tblHeader/>
      </w:trPr>
      <w:tcPr>
        <w:vAlign w:val="bottom"/>
      </w:tcPr>
    </w:tblStylePr>
  </w:style>
  <w:style w:type="paragraph" w:customStyle="1" w:styleId="Slogan">
    <w:name w:val="Slogan"/>
    <w:basedOn w:val="Normal"/>
    <w:uiPriority w:val="2"/>
    <w:qFormat/>
    <w:rPr>
      <w:i/>
    </w:rPr>
  </w:style>
  <w:style w:type="paragraph" w:customStyle="1" w:styleId="DateandNumber">
    <w:name w:val="Date and Number"/>
    <w:basedOn w:val="Normal"/>
    <w:link w:val="DateandNumberChar"/>
    <w:uiPriority w:val="3"/>
    <w:unhideWhenUsed/>
    <w:qFormat/>
    <w:pPr>
      <w:spacing w:line="264" w:lineRule="auto"/>
      <w:jc w:val="right"/>
    </w:pPr>
  </w:style>
  <w:style w:type="character" w:customStyle="1" w:styleId="DateandNumberChar">
    <w:name w:val="Date and Number Char"/>
    <w:basedOn w:val="DefaultParagraphFont"/>
    <w:link w:val="DateandNumber"/>
    <w:uiPriority w:val="3"/>
    <w:rsid w:val="008A2D51"/>
  </w:style>
  <w:style w:type="character" w:customStyle="1" w:styleId="Heading3Char">
    <w:name w:val="Heading 3 Char"/>
    <w:basedOn w:val="DefaultParagraphFont"/>
    <w:link w:val="Heading3"/>
    <w:uiPriority w:val="5"/>
    <w:semiHidden/>
    <w:rsid w:val="008A2D51"/>
    <w:rPr>
      <w:rFonts w:asciiTheme="majorHAnsi" w:eastAsiaTheme="majorEastAsia" w:hAnsiTheme="majorHAnsi" w:cstheme="majorBidi"/>
      <w:b/>
      <w:color w:val="984806" w:themeColor="accent6" w:themeShade="80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20E2"/>
  </w:style>
  <w:style w:type="character" w:customStyle="1" w:styleId="HeaderChar">
    <w:name w:val="Header Char"/>
    <w:basedOn w:val="DefaultParagraphFont"/>
    <w:link w:val="Header"/>
    <w:uiPriority w:val="99"/>
    <w:rsid w:val="007620E2"/>
  </w:style>
  <w:style w:type="paragraph" w:styleId="Footer">
    <w:name w:val="footer"/>
    <w:basedOn w:val="Normal"/>
    <w:link w:val="FooterChar"/>
    <w:uiPriority w:val="99"/>
    <w:unhideWhenUsed/>
    <w:rsid w:val="007620E2"/>
  </w:style>
  <w:style w:type="character" w:customStyle="1" w:styleId="FooterChar">
    <w:name w:val="Footer Char"/>
    <w:basedOn w:val="DefaultParagraphFont"/>
    <w:link w:val="Footer"/>
    <w:uiPriority w:val="99"/>
    <w:rsid w:val="007620E2"/>
  </w:style>
  <w:style w:type="paragraph" w:styleId="Title">
    <w:name w:val="Title"/>
    <w:basedOn w:val="Normal"/>
    <w:link w:val="TitleChar"/>
    <w:uiPriority w:val="1"/>
    <w:qFormat/>
    <w:rsid w:val="00B7330E"/>
    <w:pPr>
      <w:spacing w:line="600" w:lineRule="exact"/>
      <w:contextualSpacing/>
      <w:jc w:val="right"/>
    </w:pPr>
    <w:rPr>
      <w:rFonts w:asciiTheme="majorHAnsi" w:eastAsiaTheme="majorEastAsia" w:hAnsiTheme="majorHAnsi" w:cstheme="majorBidi"/>
      <w:color w:val="A6A6A6" w:themeColor="background1" w:themeShade="A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A2D51"/>
    <w:rPr>
      <w:rFonts w:asciiTheme="majorHAnsi" w:eastAsiaTheme="majorEastAsia" w:hAnsiTheme="majorHAnsi" w:cstheme="majorBidi"/>
      <w:color w:val="A6A6A6" w:themeColor="background1" w:themeShade="A6"/>
      <w:kern w:val="28"/>
      <w:sz w:val="60"/>
      <w:szCs w:val="56"/>
    </w:rPr>
  </w:style>
  <w:style w:type="character" w:customStyle="1" w:styleId="Heading2Char">
    <w:name w:val="Heading 2 Char"/>
    <w:basedOn w:val="DefaultParagraphFont"/>
    <w:link w:val="Heading2"/>
    <w:uiPriority w:val="5"/>
    <w:rsid w:val="0060288D"/>
    <w:rPr>
      <w:rFonts w:asciiTheme="majorHAnsi" w:eastAsiaTheme="majorEastAsia" w:hAnsiTheme="majorHAnsi" w:cstheme="majorBidi"/>
      <w:b/>
      <w:color w:val="FFFFFF" w:themeColor="background1"/>
      <w:szCs w:val="26"/>
    </w:rPr>
  </w:style>
  <w:style w:type="character" w:styleId="Strong">
    <w:name w:val="Strong"/>
    <w:basedOn w:val="DefaultParagraphFont"/>
    <w:uiPriority w:val="3"/>
    <w:unhideWhenUsed/>
    <w:qFormat/>
    <w:rsid w:val="00B7330E"/>
    <w:rPr>
      <w:b w:val="0"/>
      <w:bCs/>
      <w:i w:val="0"/>
      <w:color w:val="984806" w:themeColor="accent6" w:themeShade="80"/>
    </w:rPr>
  </w:style>
  <w:style w:type="table" w:customStyle="1" w:styleId="Contenttable">
    <w:name w:val="Content table"/>
    <w:basedOn w:val="TableNormal"/>
    <w:uiPriority w:val="99"/>
    <w:rsid w:val="0060288D"/>
    <w:tblPr>
      <w:tblStyleRowBandSize w:val="1"/>
      <w:tblInd w:w="0" w:type="dxa"/>
      <w:tblBorders>
        <w:top w:val="single" w:sz="4" w:space="0" w:color="984806" w:themeColor="accent6" w:themeShade="80"/>
        <w:left w:val="single" w:sz="4" w:space="0" w:color="984806" w:themeColor="accent6" w:themeShade="80"/>
        <w:bottom w:val="single" w:sz="4" w:space="0" w:color="984806" w:themeColor="accent6" w:themeShade="80"/>
        <w:right w:val="single" w:sz="4" w:space="0" w:color="984806" w:themeColor="accent6" w:themeShade="80"/>
        <w:insideV w:val="single" w:sz="4" w:space="0" w:color="984806" w:themeColor="accent6" w:themeShade="80"/>
      </w:tblBorders>
      <w:tblCellMar>
        <w:top w:w="72" w:type="dxa"/>
        <w:left w:w="115" w:type="dxa"/>
        <w:bottom w:w="72" w:type="dxa"/>
        <w:right w:w="115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rPr>
        <w:tblHeader/>
      </w:trPr>
      <w:tcPr>
        <w:tc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nil"/>
          <w:insideV w:val="single" w:sz="4" w:space="0" w:color="984806" w:themeColor="accent6" w:themeShade="80"/>
          <w:tl2br w:val="nil"/>
          <w:tr2bl w:val="nil"/>
        </w:tcBorders>
        <w:shd w:val="clear" w:color="auto" w:fill="984806" w:themeFill="accent6" w:themeFillShade="80"/>
        <w:vAlign w:val="bottom"/>
      </w:tcPr>
    </w:tblStylePr>
    <w:tblStylePr w:type="band2Horz">
      <w:tblPr/>
      <w:tcPr>
        <w:shd w:val="clear" w:color="auto" w:fill="FDE9D9" w:themeFill="accent6" w:themeFillTint="33"/>
      </w:tcPr>
    </w:tblStylePr>
  </w:style>
  <w:style w:type="paragraph" w:styleId="BalloonText">
    <w:name w:val="Balloon Text"/>
    <w:basedOn w:val="Normal"/>
    <w:link w:val="BalloonTextChar"/>
    <w:semiHidden/>
    <w:unhideWhenUsed/>
    <w:rsid w:val="002B0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0F1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32D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5" w:qFormat="1"/>
    <w:lsdException w:name="heading 4" w:uiPriority="5" w:qFormat="1"/>
    <w:lsdException w:name="heading 5" w:uiPriority="5" w:qFormat="1"/>
    <w:lsdException w:name="heading 6" w:uiPriority="5" w:qFormat="1"/>
    <w:lsdException w:name="heading 7" w:uiPriority="5" w:qFormat="1"/>
    <w:lsdException w:name="heading 8" w:uiPriority="5" w:qFormat="1"/>
    <w:lsdException w:name="heading 9" w:uiPriority="5" w:qFormat="1"/>
    <w:lsdException w:name="footer" w:uiPriority="99"/>
    <w:lsdException w:name="caption" w:qFormat="1"/>
    <w:lsdException w:name="Title" w:semiHidden="0" w:unhideWhenUsed="0" w:qFormat="1"/>
    <w:lsdException w:name="Subtitle" w:qFormat="1"/>
    <w:lsdException w:name="Strong" w:qFormat="1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88D"/>
  </w:style>
  <w:style w:type="paragraph" w:styleId="Heading1">
    <w:name w:val="heading 1"/>
    <w:basedOn w:val="Normal"/>
    <w:autoRedefine/>
    <w:uiPriority w:val="5"/>
    <w:qFormat/>
    <w:rsid w:val="00B7330E"/>
    <w:pPr>
      <w:keepNext/>
      <w:spacing w:line="264" w:lineRule="auto"/>
      <w:jc w:val="right"/>
      <w:outlineLvl w:val="0"/>
    </w:pPr>
    <w:rPr>
      <w:rFonts w:asciiTheme="majorHAnsi" w:hAnsiTheme="majorHAnsi" w:cs="Arial"/>
      <w:bCs/>
      <w:color w:val="984806" w:themeColor="accent6" w:themeShade="80"/>
      <w:kern w:val="44"/>
      <w:szCs w:val="60"/>
    </w:rPr>
  </w:style>
  <w:style w:type="paragraph" w:styleId="Heading2">
    <w:name w:val="heading 2"/>
    <w:basedOn w:val="Normal"/>
    <w:link w:val="Heading2Char"/>
    <w:uiPriority w:val="5"/>
    <w:unhideWhenUsed/>
    <w:qFormat/>
    <w:rsid w:val="0060288D"/>
    <w:pPr>
      <w:keepNext/>
      <w:keepLines/>
      <w:outlineLvl w:val="1"/>
    </w:pPr>
    <w:rPr>
      <w:rFonts w:asciiTheme="majorHAnsi" w:eastAsiaTheme="majorEastAsia" w:hAnsiTheme="majorHAnsi" w:cstheme="majorBidi"/>
      <w:b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5"/>
    <w:semiHidden/>
    <w:unhideWhenUsed/>
    <w:qFormat/>
    <w:rsid w:val="008A2D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AlignedText">
    <w:name w:val="Left Aligned Text"/>
    <w:basedOn w:val="Normal"/>
    <w:uiPriority w:val="4"/>
    <w:qFormat/>
    <w:pPr>
      <w:spacing w:line="312" w:lineRule="auto"/>
    </w:pPr>
    <w:rPr>
      <w:color w:val="7F7F7F" w:themeColor="text1" w:themeTint="80"/>
      <w:szCs w:val="20"/>
    </w:rPr>
  </w:style>
  <w:style w:type="paragraph" w:customStyle="1" w:styleId="LowerCenteredText">
    <w:name w:val="Lower Centered Text"/>
    <w:basedOn w:val="Normal"/>
    <w:uiPriority w:val="7"/>
    <w:qFormat/>
    <w:pPr>
      <w:spacing w:before="660" w:after="120" w:line="264" w:lineRule="auto"/>
      <w:jc w:val="center"/>
    </w:pPr>
    <w:rPr>
      <w:color w:val="7F7F7F" w:themeColor="text1" w:themeTint="80"/>
      <w:spacing w:val="4"/>
    </w:rPr>
  </w:style>
  <w:style w:type="paragraph" w:customStyle="1" w:styleId="ThankYou">
    <w:name w:val="Thank You"/>
    <w:basedOn w:val="Normal"/>
    <w:uiPriority w:val="8"/>
    <w:qFormat/>
    <w:pPr>
      <w:spacing w:before="120" w:line="288" w:lineRule="auto"/>
      <w:jc w:val="center"/>
    </w:pPr>
    <w:rPr>
      <w:b/>
      <w:bCs/>
      <w:i/>
      <w:iCs/>
      <w:sz w:val="20"/>
    </w:rPr>
  </w:style>
  <w:style w:type="paragraph" w:customStyle="1" w:styleId="Amount">
    <w:name w:val="Amount"/>
    <w:basedOn w:val="Normal"/>
    <w:uiPriority w:val="6"/>
    <w:qFormat/>
    <w:pPr>
      <w:jc w:val="right"/>
    </w:pPr>
  </w:style>
  <w:style w:type="table" w:styleId="TableGrid">
    <w:name w:val="Table Grid"/>
    <w:basedOn w:val="TableNormal"/>
    <w:rsid w:val="0060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rPr>
        <w:tblHeader/>
      </w:trPr>
      <w:tcPr>
        <w:vAlign w:val="bottom"/>
      </w:tcPr>
    </w:tblStylePr>
  </w:style>
  <w:style w:type="paragraph" w:customStyle="1" w:styleId="Slogan">
    <w:name w:val="Slogan"/>
    <w:basedOn w:val="Normal"/>
    <w:uiPriority w:val="2"/>
    <w:qFormat/>
    <w:rPr>
      <w:i/>
    </w:rPr>
  </w:style>
  <w:style w:type="paragraph" w:customStyle="1" w:styleId="DateandNumber">
    <w:name w:val="Date and Number"/>
    <w:basedOn w:val="Normal"/>
    <w:link w:val="DateandNumberChar"/>
    <w:uiPriority w:val="3"/>
    <w:unhideWhenUsed/>
    <w:qFormat/>
    <w:pPr>
      <w:spacing w:line="264" w:lineRule="auto"/>
      <w:jc w:val="right"/>
    </w:pPr>
  </w:style>
  <w:style w:type="character" w:customStyle="1" w:styleId="DateandNumberChar">
    <w:name w:val="Date and Number Char"/>
    <w:basedOn w:val="DefaultParagraphFont"/>
    <w:link w:val="DateandNumber"/>
    <w:uiPriority w:val="3"/>
    <w:rsid w:val="008A2D51"/>
  </w:style>
  <w:style w:type="character" w:customStyle="1" w:styleId="Heading3Char">
    <w:name w:val="Heading 3 Char"/>
    <w:basedOn w:val="DefaultParagraphFont"/>
    <w:link w:val="Heading3"/>
    <w:uiPriority w:val="5"/>
    <w:semiHidden/>
    <w:rsid w:val="008A2D51"/>
    <w:rPr>
      <w:rFonts w:asciiTheme="majorHAnsi" w:eastAsiaTheme="majorEastAsia" w:hAnsiTheme="majorHAnsi" w:cstheme="majorBidi"/>
      <w:b/>
      <w:color w:val="984806" w:themeColor="accent6" w:themeShade="80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20E2"/>
  </w:style>
  <w:style w:type="character" w:customStyle="1" w:styleId="HeaderChar">
    <w:name w:val="Header Char"/>
    <w:basedOn w:val="DefaultParagraphFont"/>
    <w:link w:val="Header"/>
    <w:uiPriority w:val="99"/>
    <w:rsid w:val="007620E2"/>
  </w:style>
  <w:style w:type="paragraph" w:styleId="Footer">
    <w:name w:val="footer"/>
    <w:basedOn w:val="Normal"/>
    <w:link w:val="FooterChar"/>
    <w:uiPriority w:val="99"/>
    <w:unhideWhenUsed/>
    <w:rsid w:val="007620E2"/>
  </w:style>
  <w:style w:type="character" w:customStyle="1" w:styleId="FooterChar">
    <w:name w:val="Footer Char"/>
    <w:basedOn w:val="DefaultParagraphFont"/>
    <w:link w:val="Footer"/>
    <w:uiPriority w:val="99"/>
    <w:rsid w:val="007620E2"/>
  </w:style>
  <w:style w:type="paragraph" w:styleId="Title">
    <w:name w:val="Title"/>
    <w:basedOn w:val="Normal"/>
    <w:link w:val="TitleChar"/>
    <w:uiPriority w:val="1"/>
    <w:qFormat/>
    <w:rsid w:val="00B7330E"/>
    <w:pPr>
      <w:spacing w:line="600" w:lineRule="exact"/>
      <w:contextualSpacing/>
      <w:jc w:val="right"/>
    </w:pPr>
    <w:rPr>
      <w:rFonts w:asciiTheme="majorHAnsi" w:eastAsiaTheme="majorEastAsia" w:hAnsiTheme="majorHAnsi" w:cstheme="majorBidi"/>
      <w:color w:val="A6A6A6" w:themeColor="background1" w:themeShade="A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A2D51"/>
    <w:rPr>
      <w:rFonts w:asciiTheme="majorHAnsi" w:eastAsiaTheme="majorEastAsia" w:hAnsiTheme="majorHAnsi" w:cstheme="majorBidi"/>
      <w:color w:val="A6A6A6" w:themeColor="background1" w:themeShade="A6"/>
      <w:kern w:val="28"/>
      <w:sz w:val="60"/>
      <w:szCs w:val="56"/>
    </w:rPr>
  </w:style>
  <w:style w:type="character" w:customStyle="1" w:styleId="Heading2Char">
    <w:name w:val="Heading 2 Char"/>
    <w:basedOn w:val="DefaultParagraphFont"/>
    <w:link w:val="Heading2"/>
    <w:uiPriority w:val="5"/>
    <w:rsid w:val="0060288D"/>
    <w:rPr>
      <w:rFonts w:asciiTheme="majorHAnsi" w:eastAsiaTheme="majorEastAsia" w:hAnsiTheme="majorHAnsi" w:cstheme="majorBidi"/>
      <w:b/>
      <w:color w:val="FFFFFF" w:themeColor="background1"/>
      <w:szCs w:val="26"/>
    </w:rPr>
  </w:style>
  <w:style w:type="character" w:styleId="Strong">
    <w:name w:val="Strong"/>
    <w:basedOn w:val="DefaultParagraphFont"/>
    <w:uiPriority w:val="3"/>
    <w:unhideWhenUsed/>
    <w:qFormat/>
    <w:rsid w:val="00B7330E"/>
    <w:rPr>
      <w:b w:val="0"/>
      <w:bCs/>
      <w:i w:val="0"/>
      <w:color w:val="984806" w:themeColor="accent6" w:themeShade="80"/>
    </w:rPr>
  </w:style>
  <w:style w:type="table" w:customStyle="1" w:styleId="Contenttable">
    <w:name w:val="Content table"/>
    <w:basedOn w:val="TableNormal"/>
    <w:uiPriority w:val="99"/>
    <w:rsid w:val="0060288D"/>
    <w:tblPr>
      <w:tblStyleRowBandSize w:val="1"/>
      <w:tblInd w:w="0" w:type="dxa"/>
      <w:tblBorders>
        <w:top w:val="single" w:sz="4" w:space="0" w:color="984806" w:themeColor="accent6" w:themeShade="80"/>
        <w:left w:val="single" w:sz="4" w:space="0" w:color="984806" w:themeColor="accent6" w:themeShade="80"/>
        <w:bottom w:val="single" w:sz="4" w:space="0" w:color="984806" w:themeColor="accent6" w:themeShade="80"/>
        <w:right w:val="single" w:sz="4" w:space="0" w:color="984806" w:themeColor="accent6" w:themeShade="80"/>
        <w:insideV w:val="single" w:sz="4" w:space="0" w:color="984806" w:themeColor="accent6" w:themeShade="80"/>
      </w:tblBorders>
      <w:tblCellMar>
        <w:top w:w="72" w:type="dxa"/>
        <w:left w:w="115" w:type="dxa"/>
        <w:bottom w:w="72" w:type="dxa"/>
        <w:right w:w="115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rPr>
        <w:tblHeader/>
      </w:trPr>
      <w:tcPr>
        <w:tc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nil"/>
          <w:insideV w:val="single" w:sz="4" w:space="0" w:color="984806" w:themeColor="accent6" w:themeShade="80"/>
          <w:tl2br w:val="nil"/>
          <w:tr2bl w:val="nil"/>
        </w:tcBorders>
        <w:shd w:val="clear" w:color="auto" w:fill="984806" w:themeFill="accent6" w:themeFillShade="80"/>
        <w:vAlign w:val="bottom"/>
      </w:tcPr>
    </w:tblStylePr>
    <w:tblStylePr w:type="band2Horz">
      <w:tblPr/>
      <w:tcPr>
        <w:shd w:val="clear" w:color="auto" w:fill="FDE9D9" w:themeFill="accent6" w:themeFillTint="33"/>
      </w:tcPr>
    </w:tblStylePr>
  </w:style>
  <w:style w:type="paragraph" w:styleId="BalloonText">
    <w:name w:val="Balloon Text"/>
    <w:basedOn w:val="Normal"/>
    <w:link w:val="BalloonTextChar"/>
    <w:semiHidden/>
    <w:unhideWhenUsed/>
    <w:rsid w:val="002B0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B0F1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32D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UD\AppData\Local\Temp\tf163928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E9ADF8801B4236BC1719698CC6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87537-46D4-4318-937A-840952B92D57}"/>
      </w:docPartPr>
      <w:docPartBody>
        <w:p w:rsidR="00BE6851" w:rsidRDefault="00B717BC">
          <w:pPr>
            <w:pStyle w:val="27E9ADF8801B4236BC1719698CC6BFFB"/>
          </w:pPr>
          <w:r>
            <w:t>Company slogan</w:t>
          </w:r>
        </w:p>
      </w:docPartBody>
    </w:docPart>
    <w:docPart>
      <w:docPartPr>
        <w:name w:val="BF1DB9B646F04B59950DB561FDE7B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FBFB-9DE8-4665-971D-6150D7768F1E}"/>
      </w:docPartPr>
      <w:docPartBody>
        <w:p w:rsidR="00BE6851" w:rsidRDefault="00B717BC">
          <w:pPr>
            <w:pStyle w:val="BF1DB9B646F04B59950DB561FDE7BBEF"/>
          </w:pPr>
          <w:r w:rsidRPr="00B7330E">
            <w:t>Date</w:t>
          </w:r>
        </w:p>
      </w:docPartBody>
    </w:docPart>
    <w:docPart>
      <w:docPartPr>
        <w:name w:val="A63C1F330B074B6B8BE8428885220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ACD7-24F2-47C2-A714-E8EB12B57363}"/>
      </w:docPartPr>
      <w:docPartBody>
        <w:p w:rsidR="00BE6851" w:rsidRDefault="00B717BC">
          <w:pPr>
            <w:pStyle w:val="A63C1F330B074B6B8BE8428885220082"/>
          </w:pPr>
          <w:r>
            <w:t>100</w:t>
          </w:r>
        </w:p>
      </w:docPartBody>
    </w:docPart>
    <w:docPart>
      <w:docPartPr>
        <w:name w:val="7015F060D7C44C93A91FE866CF58C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8CAD2-21D3-4E03-AA94-631C1CA8BCDE}"/>
      </w:docPartPr>
      <w:docPartBody>
        <w:p w:rsidR="00BE6851" w:rsidRDefault="00B717BC">
          <w:pPr>
            <w:pStyle w:val="7015F060D7C44C93A91FE866CF58C6C2"/>
          </w:pPr>
          <w:r>
            <w:t>Company Name</w:t>
          </w:r>
        </w:p>
      </w:docPartBody>
    </w:docPart>
    <w:docPart>
      <w:docPartPr>
        <w:name w:val="F8B07E62A917411C83A99A31A49BD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A028-CE78-4816-8AE9-FBA1E8AEB151}"/>
      </w:docPartPr>
      <w:docPartBody>
        <w:p w:rsidR="00BE6851" w:rsidRDefault="00B717BC">
          <w:pPr>
            <w:pStyle w:val="F8B07E62A917411C83A99A31A49BD686"/>
          </w:pPr>
          <w:r>
            <w:rPr>
              <w:rStyle w:val="PlaceholderText"/>
            </w:rPr>
            <w:t>Street Address</w:t>
          </w:r>
          <w:r>
            <w:rPr>
              <w:rStyle w:val="PlaceholderText"/>
            </w:rPr>
            <w:br/>
            <w:t>City, ST ZIP Code</w:t>
          </w:r>
        </w:p>
      </w:docPartBody>
    </w:docPart>
    <w:docPart>
      <w:docPartPr>
        <w:name w:val="3C485355888C4BE2B4ECFD856153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2765-F861-4CE2-9B97-8B31F420AB96}"/>
      </w:docPartPr>
      <w:docPartBody>
        <w:p w:rsidR="00BE6851" w:rsidRDefault="00B717BC">
          <w:pPr>
            <w:pStyle w:val="3C485355888C4BE2B4ECFD856153B99A"/>
          </w:pPr>
          <w:r>
            <w:t>Name</w:t>
          </w:r>
        </w:p>
      </w:docPartBody>
    </w:docPart>
    <w:docPart>
      <w:docPartPr>
        <w:name w:val="418E4E2357A84B1A85BFB24324CE3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28A75-5AD8-406A-97C9-8E4065860569}"/>
      </w:docPartPr>
      <w:docPartBody>
        <w:p w:rsidR="00BE6851" w:rsidRDefault="00B717BC">
          <w:pPr>
            <w:pStyle w:val="418E4E2357A84B1A85BFB24324CE33A6"/>
          </w:pPr>
          <w:r>
            <w:t>Company Name</w:t>
          </w:r>
        </w:p>
      </w:docPartBody>
    </w:docPart>
    <w:docPart>
      <w:docPartPr>
        <w:name w:val="ACE7526BB2084711BC37EC6E5E9A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D39D4-9861-4033-9CB5-0C8953E7241E}"/>
      </w:docPartPr>
      <w:docPartBody>
        <w:p w:rsidR="00BE6851" w:rsidRDefault="00B717BC">
          <w:pPr>
            <w:pStyle w:val="ACE7526BB2084711BC37EC6E5E9A1FBC"/>
          </w:pPr>
          <w:r>
            <w:t>Street Address</w:t>
          </w:r>
          <w:r>
            <w:br/>
          </w:r>
          <w:r>
            <w:rPr>
              <w:rStyle w:val="PlaceholderText"/>
            </w:rPr>
            <w:t>City, ST ZIP Code</w:t>
          </w:r>
        </w:p>
      </w:docPartBody>
    </w:docPart>
    <w:docPart>
      <w:docPartPr>
        <w:name w:val="941072A3C56243CD999FA338B3B3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944BB-7C3A-436A-A6B3-DC8B17E823E0}"/>
      </w:docPartPr>
      <w:docPartBody>
        <w:p w:rsidR="00BE6851" w:rsidRDefault="00B717BC">
          <w:pPr>
            <w:pStyle w:val="941072A3C56243CD999FA338B3B3ADAA"/>
          </w:pPr>
          <w:r>
            <w:t>phone</w:t>
          </w:r>
        </w:p>
      </w:docPartBody>
    </w:docPart>
    <w:docPart>
      <w:docPartPr>
        <w:name w:val="C8D6FCDE8DC24440BD5A21AD40BC7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0A1CF-9F66-4E78-B2FC-2692BF201046}"/>
      </w:docPartPr>
      <w:docPartBody>
        <w:p w:rsidR="00BE6851" w:rsidRDefault="00B717BC">
          <w:pPr>
            <w:pStyle w:val="C8D6FCDE8DC24440BD5A21AD40BC76B3"/>
          </w:pPr>
          <w:r>
            <w:t>ABC123</w:t>
          </w:r>
        </w:p>
      </w:docPartBody>
    </w:docPart>
    <w:docPart>
      <w:docPartPr>
        <w:name w:val="C7A338FC45B6467B968796680C47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E7469-A7DF-48AE-B702-3289A7DECB2B}"/>
      </w:docPartPr>
      <w:docPartBody>
        <w:p w:rsidR="00BE6851" w:rsidRDefault="00B717BC">
          <w:pPr>
            <w:pStyle w:val="C7A338FC45B6467B968796680C4777BC"/>
          </w:pPr>
          <w:r>
            <w:t>Comments</w:t>
          </w:r>
        </w:p>
      </w:docPartBody>
    </w:docPart>
    <w:docPart>
      <w:docPartPr>
        <w:name w:val="4824645BB82047ACA0A9863936FC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E26AC-1B0A-43CE-8D63-5ABDA9A54B6F}"/>
      </w:docPartPr>
      <w:docPartBody>
        <w:p w:rsidR="00BE6851" w:rsidRDefault="00864840" w:rsidP="00864840">
          <w:pPr>
            <w:pStyle w:val="4824645BB82047ACA0A9863936FCDCFA"/>
          </w:pPr>
          <w:r>
            <w:t>100</w:t>
          </w:r>
        </w:p>
      </w:docPartBody>
    </w:docPart>
    <w:docPart>
      <w:docPartPr>
        <w:name w:val="35F9218DBC6D4A6EB3CDC04AAB9E9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CF6A-7FE8-41A2-9872-B09793F10FCB}"/>
      </w:docPartPr>
      <w:docPartBody>
        <w:p w:rsidR="00BE6851" w:rsidRDefault="00864840" w:rsidP="00864840">
          <w:pPr>
            <w:pStyle w:val="35F9218DBC6D4A6EB3CDC04AAB9E9CEE"/>
          </w:pPr>
          <w:r>
            <w:t>Date</w:t>
          </w:r>
        </w:p>
      </w:docPartBody>
    </w:docPart>
    <w:docPart>
      <w:docPartPr>
        <w:name w:val="1145E508AFB64F79BB09C30D9B11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EB5A8-1C21-4521-ABBF-2189CEDB5FFA}"/>
      </w:docPartPr>
      <w:docPartBody>
        <w:p w:rsidR="00BE6851" w:rsidRDefault="00864840" w:rsidP="00864840">
          <w:pPr>
            <w:pStyle w:val="1145E508AFB64F79BB09C30D9B114C62"/>
          </w:pPr>
          <w:r>
            <w:t>Date</w:t>
          </w:r>
        </w:p>
      </w:docPartBody>
    </w:docPart>
    <w:docPart>
      <w:docPartPr>
        <w:name w:val="6B1EC59D55D1421F92F1AC917708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40D0-467A-4C27-A4A4-DBE33F5CCB2F}"/>
      </w:docPartPr>
      <w:docPartBody>
        <w:p w:rsidR="00BE6851" w:rsidRDefault="00864840" w:rsidP="00864840">
          <w:pPr>
            <w:pStyle w:val="6B1EC59D55D1421F92F1AC917708585D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40"/>
    <w:rsid w:val="00083466"/>
    <w:rsid w:val="00864840"/>
    <w:rsid w:val="00B717BC"/>
    <w:rsid w:val="00B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after="0" w:line="600" w:lineRule="exact"/>
      <w:contextualSpacing/>
      <w:jc w:val="right"/>
    </w:pPr>
    <w:rPr>
      <w:rFonts w:asciiTheme="majorHAnsi" w:eastAsiaTheme="majorEastAsia" w:hAnsiTheme="majorHAnsi" w:cstheme="majorBidi"/>
      <w:color w:val="A6A6A6" w:themeColor="background1" w:themeShade="A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A6A6A6" w:themeColor="background1" w:themeShade="A6"/>
      <w:kern w:val="28"/>
      <w:sz w:val="60"/>
      <w:szCs w:val="56"/>
    </w:rPr>
  </w:style>
  <w:style w:type="paragraph" w:customStyle="1" w:styleId="6CFEBA74731F4D50AD3C21D8B2D86803">
    <w:name w:val="6CFEBA74731F4D50AD3C21D8B2D86803"/>
  </w:style>
  <w:style w:type="paragraph" w:customStyle="1" w:styleId="27E9ADF8801B4236BC1719698CC6BFFB">
    <w:name w:val="27E9ADF8801B4236BC1719698CC6BFFB"/>
  </w:style>
  <w:style w:type="paragraph" w:customStyle="1" w:styleId="BF1DB9B646F04B59950DB561FDE7BBEF">
    <w:name w:val="BF1DB9B646F04B59950DB561FDE7BBEF"/>
  </w:style>
  <w:style w:type="paragraph" w:customStyle="1" w:styleId="A63C1F330B074B6B8BE8428885220082">
    <w:name w:val="A63C1F330B074B6B8BE8428885220082"/>
  </w:style>
  <w:style w:type="paragraph" w:customStyle="1" w:styleId="7015F060D7C44C93A91FE866CF58C6C2">
    <w:name w:val="7015F060D7C44C93A91FE866CF58C6C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B07E62A917411C83A99A31A49BD686">
    <w:name w:val="F8B07E62A917411C83A99A31A49BD686"/>
  </w:style>
  <w:style w:type="paragraph" w:customStyle="1" w:styleId="C2A3D4C1CC6545E681A9FFD6B9F83993">
    <w:name w:val="C2A3D4C1CC6545E681A9FFD6B9F83993"/>
  </w:style>
  <w:style w:type="paragraph" w:customStyle="1" w:styleId="E74CDA98BB2347F691BB6BE2C967877D">
    <w:name w:val="E74CDA98BB2347F691BB6BE2C967877D"/>
  </w:style>
  <w:style w:type="paragraph" w:customStyle="1" w:styleId="BF3C0DCD56DE4545B536660E7E041AF9">
    <w:name w:val="BF3C0DCD56DE4545B536660E7E041AF9"/>
  </w:style>
  <w:style w:type="paragraph" w:customStyle="1" w:styleId="3C485355888C4BE2B4ECFD856153B99A">
    <w:name w:val="3C485355888C4BE2B4ECFD856153B99A"/>
  </w:style>
  <w:style w:type="paragraph" w:customStyle="1" w:styleId="418E4E2357A84B1A85BFB24324CE33A6">
    <w:name w:val="418E4E2357A84B1A85BFB24324CE33A6"/>
  </w:style>
  <w:style w:type="paragraph" w:customStyle="1" w:styleId="ACE7526BB2084711BC37EC6E5E9A1FBC">
    <w:name w:val="ACE7526BB2084711BC37EC6E5E9A1FBC"/>
  </w:style>
  <w:style w:type="paragraph" w:customStyle="1" w:styleId="941072A3C56243CD999FA338B3B3ADAA">
    <w:name w:val="941072A3C56243CD999FA338B3B3ADAA"/>
  </w:style>
  <w:style w:type="paragraph" w:customStyle="1" w:styleId="C8D6FCDE8DC24440BD5A21AD40BC76B3">
    <w:name w:val="C8D6FCDE8DC24440BD5A21AD40BC76B3"/>
  </w:style>
  <w:style w:type="paragraph" w:customStyle="1" w:styleId="C7A338FC45B6467B968796680C4777BC">
    <w:name w:val="C7A338FC45B6467B968796680C4777BC"/>
  </w:style>
  <w:style w:type="paragraph" w:customStyle="1" w:styleId="15089A17F29A4BC2B564B15937838021">
    <w:name w:val="15089A17F29A4BC2B564B15937838021"/>
  </w:style>
  <w:style w:type="paragraph" w:customStyle="1" w:styleId="8235D6396E134AE8A05865A1EFFDA57C">
    <w:name w:val="8235D6396E134AE8A05865A1EFFDA57C"/>
  </w:style>
  <w:style w:type="paragraph" w:customStyle="1" w:styleId="012EC4FB223A4D71B1CFD73BB522137D">
    <w:name w:val="012EC4FB223A4D71B1CFD73BB522137D"/>
  </w:style>
  <w:style w:type="paragraph" w:customStyle="1" w:styleId="B202349F6CB5412E9A7DF899C56242DE">
    <w:name w:val="B202349F6CB5412E9A7DF899C56242DE"/>
  </w:style>
  <w:style w:type="paragraph" w:customStyle="1" w:styleId="81A29C3D2FEA42028228345A0BEDCB26">
    <w:name w:val="81A29C3D2FEA42028228345A0BEDCB26"/>
  </w:style>
  <w:style w:type="paragraph" w:customStyle="1" w:styleId="9E0E43F4BC92475F9A8BF71503DF67A3">
    <w:name w:val="9E0E43F4BC92475F9A8BF71503DF67A3"/>
  </w:style>
  <w:style w:type="paragraph" w:customStyle="1" w:styleId="AE17B1EBCB6143FDA06B4B8B5A3A139F">
    <w:name w:val="AE17B1EBCB6143FDA06B4B8B5A3A139F"/>
  </w:style>
  <w:style w:type="paragraph" w:customStyle="1" w:styleId="A353A54ACD1A462A9C80D8EBBD7CAEB7">
    <w:name w:val="A353A54ACD1A462A9C80D8EBBD7CAEB7"/>
  </w:style>
  <w:style w:type="paragraph" w:customStyle="1" w:styleId="5A357AA8B06E49498E2F99941AB9043A">
    <w:name w:val="5A357AA8B06E49498E2F99941AB9043A"/>
  </w:style>
  <w:style w:type="paragraph" w:customStyle="1" w:styleId="996A5DA5ABB7405DA4C48C0DB7BF4E6A">
    <w:name w:val="996A5DA5ABB7405DA4C48C0DB7BF4E6A"/>
  </w:style>
  <w:style w:type="paragraph" w:customStyle="1" w:styleId="1EFD8B79CCB143B78760494F356221AD">
    <w:name w:val="1EFD8B79CCB143B78760494F356221AD"/>
  </w:style>
  <w:style w:type="paragraph" w:customStyle="1" w:styleId="7AA153E8E5DA4179B085990851A76BEF">
    <w:name w:val="7AA153E8E5DA4179B085990851A76BEF"/>
  </w:style>
  <w:style w:type="paragraph" w:customStyle="1" w:styleId="E245F360613840648D8B0DB2045B84C3">
    <w:name w:val="E245F360613840648D8B0DB2045B84C3"/>
  </w:style>
  <w:style w:type="paragraph" w:customStyle="1" w:styleId="2EC1F5FE0E684B57A4E81F6E8EBE1F1A">
    <w:name w:val="2EC1F5FE0E684B57A4E81F6E8EBE1F1A"/>
  </w:style>
  <w:style w:type="paragraph" w:customStyle="1" w:styleId="9DE9A67CC1F741EE948D628C64BBDE78">
    <w:name w:val="9DE9A67CC1F741EE948D628C64BBDE78"/>
  </w:style>
  <w:style w:type="paragraph" w:customStyle="1" w:styleId="A01C5C2AFEA94096845CF0464F9CD735">
    <w:name w:val="A01C5C2AFEA94096845CF0464F9CD735"/>
  </w:style>
  <w:style w:type="paragraph" w:customStyle="1" w:styleId="29B941F266F347969022E91854CDE40C">
    <w:name w:val="29B941F266F347969022E91854CDE40C"/>
  </w:style>
  <w:style w:type="paragraph" w:customStyle="1" w:styleId="7940F0C5048243DFABC69B14EA5CFA91">
    <w:name w:val="7940F0C5048243DFABC69B14EA5CFA91"/>
    <w:rsid w:val="00864840"/>
  </w:style>
  <w:style w:type="paragraph" w:customStyle="1" w:styleId="F750F3CAB3504BCEBC3AA3BFE162E45D">
    <w:name w:val="F750F3CAB3504BCEBC3AA3BFE162E45D"/>
    <w:rsid w:val="00864840"/>
  </w:style>
  <w:style w:type="paragraph" w:customStyle="1" w:styleId="BD7410C3971847A1B71035205ECA7D46">
    <w:name w:val="BD7410C3971847A1B71035205ECA7D46"/>
    <w:rsid w:val="00864840"/>
  </w:style>
  <w:style w:type="paragraph" w:customStyle="1" w:styleId="C734A6D097DC42AE81EAA3FE0C72BA85">
    <w:name w:val="C734A6D097DC42AE81EAA3FE0C72BA85"/>
    <w:rsid w:val="00864840"/>
  </w:style>
  <w:style w:type="paragraph" w:customStyle="1" w:styleId="9975360B8BA1451F8058DCB6CCC6D87F">
    <w:name w:val="9975360B8BA1451F8058DCB6CCC6D87F"/>
    <w:rsid w:val="00864840"/>
  </w:style>
  <w:style w:type="paragraph" w:customStyle="1" w:styleId="0ED3DE6EFA6C400886FA84EBBB6F8BA5">
    <w:name w:val="0ED3DE6EFA6C400886FA84EBBB6F8BA5"/>
    <w:rsid w:val="00864840"/>
  </w:style>
  <w:style w:type="paragraph" w:customStyle="1" w:styleId="C0ABCBC40CE54A68925CA0C255687E1A">
    <w:name w:val="C0ABCBC40CE54A68925CA0C255687E1A"/>
    <w:rsid w:val="00864840"/>
  </w:style>
  <w:style w:type="paragraph" w:customStyle="1" w:styleId="5D8C159D4397443191B336AD0E967225">
    <w:name w:val="5D8C159D4397443191B336AD0E967225"/>
    <w:rsid w:val="00864840"/>
  </w:style>
  <w:style w:type="paragraph" w:customStyle="1" w:styleId="77280EDE6E66498190D891DD70066A81">
    <w:name w:val="77280EDE6E66498190D891DD70066A81"/>
    <w:rsid w:val="00864840"/>
  </w:style>
  <w:style w:type="paragraph" w:customStyle="1" w:styleId="A29D15AC35DF4B6785927AE2199868F2">
    <w:name w:val="A29D15AC35DF4B6785927AE2199868F2"/>
    <w:rsid w:val="00864840"/>
  </w:style>
  <w:style w:type="paragraph" w:customStyle="1" w:styleId="172FED9826A4473B8DA23045799AE013">
    <w:name w:val="172FED9826A4473B8DA23045799AE013"/>
    <w:rsid w:val="00864840"/>
  </w:style>
  <w:style w:type="paragraph" w:customStyle="1" w:styleId="115967F14DA0457DB41D2D8AA27FA9F5">
    <w:name w:val="115967F14DA0457DB41D2D8AA27FA9F5"/>
    <w:rsid w:val="00864840"/>
  </w:style>
  <w:style w:type="paragraph" w:customStyle="1" w:styleId="C45F8BC72EA64F6384CBB41E1DA5E4D4">
    <w:name w:val="C45F8BC72EA64F6384CBB41E1DA5E4D4"/>
    <w:rsid w:val="00864840"/>
  </w:style>
  <w:style w:type="paragraph" w:customStyle="1" w:styleId="28AF93D0E3524706B3825A37C36A68FF">
    <w:name w:val="28AF93D0E3524706B3825A37C36A68FF"/>
    <w:rsid w:val="00864840"/>
  </w:style>
  <w:style w:type="paragraph" w:customStyle="1" w:styleId="BCCD2118BD3A4D03AE9E932B99DDEFFF">
    <w:name w:val="BCCD2118BD3A4D03AE9E932B99DDEFFF"/>
    <w:rsid w:val="00864840"/>
  </w:style>
  <w:style w:type="paragraph" w:customStyle="1" w:styleId="CAB9ACDA867F4A7EB7F330D840FCB8A0">
    <w:name w:val="CAB9ACDA867F4A7EB7F330D840FCB8A0"/>
    <w:rsid w:val="00864840"/>
  </w:style>
  <w:style w:type="paragraph" w:customStyle="1" w:styleId="6E24501E11214143972FB47D2AB74978">
    <w:name w:val="6E24501E11214143972FB47D2AB74978"/>
    <w:rsid w:val="00864840"/>
  </w:style>
  <w:style w:type="paragraph" w:customStyle="1" w:styleId="59F48CC6AFD74C8BBE10A2001BC5C115">
    <w:name w:val="59F48CC6AFD74C8BBE10A2001BC5C115"/>
    <w:rsid w:val="00864840"/>
  </w:style>
  <w:style w:type="paragraph" w:customStyle="1" w:styleId="467F0C58EC0B4B6196AA944E34B6CD53">
    <w:name w:val="467F0C58EC0B4B6196AA944E34B6CD53"/>
    <w:rsid w:val="00864840"/>
  </w:style>
  <w:style w:type="paragraph" w:customStyle="1" w:styleId="6420BE3248CD4258A2F1C978DC70EE98">
    <w:name w:val="6420BE3248CD4258A2F1C978DC70EE98"/>
    <w:rsid w:val="00864840"/>
  </w:style>
  <w:style w:type="paragraph" w:customStyle="1" w:styleId="88B17A00651D48809A5CF6F84FEC9A5A">
    <w:name w:val="88B17A00651D48809A5CF6F84FEC9A5A"/>
    <w:rsid w:val="00864840"/>
  </w:style>
  <w:style w:type="paragraph" w:customStyle="1" w:styleId="B227173D2CF24EC48E22E954F9D7B1EE">
    <w:name w:val="B227173D2CF24EC48E22E954F9D7B1EE"/>
    <w:rsid w:val="00864840"/>
  </w:style>
  <w:style w:type="paragraph" w:customStyle="1" w:styleId="89AA6B1F18B14FD0860B53DB1E54287C">
    <w:name w:val="89AA6B1F18B14FD0860B53DB1E54287C"/>
    <w:rsid w:val="00864840"/>
  </w:style>
  <w:style w:type="paragraph" w:customStyle="1" w:styleId="4824645BB82047ACA0A9863936FCDCFA">
    <w:name w:val="4824645BB82047ACA0A9863936FCDCFA"/>
    <w:rsid w:val="00864840"/>
  </w:style>
  <w:style w:type="paragraph" w:customStyle="1" w:styleId="35F9218DBC6D4A6EB3CDC04AAB9E9CEE">
    <w:name w:val="35F9218DBC6D4A6EB3CDC04AAB9E9CEE"/>
    <w:rsid w:val="00864840"/>
  </w:style>
  <w:style w:type="paragraph" w:customStyle="1" w:styleId="95357687DC1A464EA057764779A9D317">
    <w:name w:val="95357687DC1A464EA057764779A9D317"/>
    <w:rsid w:val="00864840"/>
  </w:style>
  <w:style w:type="paragraph" w:customStyle="1" w:styleId="E33DEFC9C7DB419EA2DF3FD042D47905">
    <w:name w:val="E33DEFC9C7DB419EA2DF3FD042D47905"/>
    <w:rsid w:val="00864840"/>
  </w:style>
  <w:style w:type="paragraph" w:customStyle="1" w:styleId="218F2D4345C8448385F99E331844C8E0">
    <w:name w:val="218F2D4345C8448385F99E331844C8E0"/>
    <w:rsid w:val="00864840"/>
  </w:style>
  <w:style w:type="paragraph" w:customStyle="1" w:styleId="41EF8345D3F2425AA472C32B5BA403A2">
    <w:name w:val="41EF8345D3F2425AA472C32B5BA403A2"/>
    <w:rsid w:val="00864840"/>
  </w:style>
  <w:style w:type="paragraph" w:customStyle="1" w:styleId="D9552E2C44874E81AE78E8B8C5492ED6">
    <w:name w:val="D9552E2C44874E81AE78E8B8C5492ED6"/>
    <w:rsid w:val="00864840"/>
  </w:style>
  <w:style w:type="paragraph" w:customStyle="1" w:styleId="167E1CEF81AE4C06B036E6F1129788B7">
    <w:name w:val="167E1CEF81AE4C06B036E6F1129788B7"/>
    <w:rsid w:val="00864840"/>
  </w:style>
  <w:style w:type="paragraph" w:customStyle="1" w:styleId="C818709866FA44D79EF7BE6D8036721D">
    <w:name w:val="C818709866FA44D79EF7BE6D8036721D"/>
    <w:rsid w:val="00864840"/>
  </w:style>
  <w:style w:type="paragraph" w:customStyle="1" w:styleId="4E4C6C31801A461CBD6F7959BDE25178">
    <w:name w:val="4E4C6C31801A461CBD6F7959BDE25178"/>
    <w:rsid w:val="00864840"/>
  </w:style>
  <w:style w:type="paragraph" w:customStyle="1" w:styleId="0A9775426F5F4648B527EC0CF0324DC0">
    <w:name w:val="0A9775426F5F4648B527EC0CF0324DC0"/>
    <w:rsid w:val="00864840"/>
  </w:style>
  <w:style w:type="paragraph" w:customStyle="1" w:styleId="17FF4250F056408D8A1AA559FA167A0F">
    <w:name w:val="17FF4250F056408D8A1AA559FA167A0F"/>
    <w:rsid w:val="00864840"/>
  </w:style>
  <w:style w:type="paragraph" w:customStyle="1" w:styleId="44FB08FC84704201B31698BCA7D9868B">
    <w:name w:val="44FB08FC84704201B31698BCA7D9868B"/>
    <w:rsid w:val="00864840"/>
  </w:style>
  <w:style w:type="paragraph" w:customStyle="1" w:styleId="EBE6E8ED823D4EB1AF1D7A2F8657DEE6">
    <w:name w:val="EBE6E8ED823D4EB1AF1D7A2F8657DEE6"/>
    <w:rsid w:val="00864840"/>
  </w:style>
  <w:style w:type="paragraph" w:customStyle="1" w:styleId="F3CDD0EE7F8B4FA8B9CBA7AD953059BB">
    <w:name w:val="F3CDD0EE7F8B4FA8B9CBA7AD953059BB"/>
    <w:rsid w:val="00864840"/>
  </w:style>
  <w:style w:type="paragraph" w:customStyle="1" w:styleId="0E927D40238D4E6DB7BD68E167329700">
    <w:name w:val="0E927D40238D4E6DB7BD68E167329700"/>
    <w:rsid w:val="00864840"/>
  </w:style>
  <w:style w:type="paragraph" w:customStyle="1" w:styleId="B10327CE97C042E582F4F79E959A93F0">
    <w:name w:val="B10327CE97C042E582F4F79E959A93F0"/>
    <w:rsid w:val="00864840"/>
  </w:style>
  <w:style w:type="paragraph" w:customStyle="1" w:styleId="6A029474FC8C4B0A96CB8139370284CD">
    <w:name w:val="6A029474FC8C4B0A96CB8139370284CD"/>
    <w:rsid w:val="00864840"/>
  </w:style>
  <w:style w:type="paragraph" w:customStyle="1" w:styleId="E6E42A23CBBC4A949F606391A6C2C000">
    <w:name w:val="E6E42A23CBBC4A949F606391A6C2C000"/>
    <w:rsid w:val="00864840"/>
  </w:style>
  <w:style w:type="paragraph" w:customStyle="1" w:styleId="E03AAA2B770D45C4A0C729E923C171E2">
    <w:name w:val="E03AAA2B770D45C4A0C729E923C171E2"/>
    <w:rsid w:val="00864840"/>
  </w:style>
  <w:style w:type="paragraph" w:customStyle="1" w:styleId="CEE85E1FA7144EAAB8CEAFF082C86DA7">
    <w:name w:val="CEE85E1FA7144EAAB8CEAFF082C86DA7"/>
    <w:rsid w:val="00864840"/>
  </w:style>
  <w:style w:type="paragraph" w:customStyle="1" w:styleId="FD7F2334A5EF4D82B1D9EAFFD61A451C">
    <w:name w:val="FD7F2334A5EF4D82B1D9EAFFD61A451C"/>
    <w:rsid w:val="00864840"/>
  </w:style>
  <w:style w:type="paragraph" w:customStyle="1" w:styleId="B21F7EE4D77643C7A2C30B79D2478324">
    <w:name w:val="B21F7EE4D77643C7A2C30B79D2478324"/>
    <w:rsid w:val="00864840"/>
  </w:style>
  <w:style w:type="paragraph" w:customStyle="1" w:styleId="413AFF83B755470FB6D80FF6F9694F1B">
    <w:name w:val="413AFF83B755470FB6D80FF6F9694F1B"/>
    <w:rsid w:val="00864840"/>
  </w:style>
  <w:style w:type="paragraph" w:customStyle="1" w:styleId="9AEBA1DDADE340D9804F1C08E08BD023">
    <w:name w:val="9AEBA1DDADE340D9804F1C08E08BD023"/>
    <w:rsid w:val="00864840"/>
  </w:style>
  <w:style w:type="paragraph" w:customStyle="1" w:styleId="6590D0CFA3F5411DBEA4E760B6FDFB89">
    <w:name w:val="6590D0CFA3F5411DBEA4E760B6FDFB89"/>
    <w:rsid w:val="00864840"/>
  </w:style>
  <w:style w:type="paragraph" w:customStyle="1" w:styleId="526812C406CC4386A03BA21C6BF5089C">
    <w:name w:val="526812C406CC4386A03BA21C6BF5089C"/>
    <w:rsid w:val="00864840"/>
  </w:style>
  <w:style w:type="paragraph" w:customStyle="1" w:styleId="3EDD75A4D9374A52B3A63A29B3402236">
    <w:name w:val="3EDD75A4D9374A52B3A63A29B3402236"/>
    <w:rsid w:val="00864840"/>
  </w:style>
  <w:style w:type="paragraph" w:customStyle="1" w:styleId="AE1F582E6E3D404AA5C04C49486C0B50">
    <w:name w:val="AE1F582E6E3D404AA5C04C49486C0B50"/>
    <w:rsid w:val="00864840"/>
  </w:style>
  <w:style w:type="paragraph" w:customStyle="1" w:styleId="B19CC952F7514CD0AC4F62FEECA8234A">
    <w:name w:val="B19CC952F7514CD0AC4F62FEECA8234A"/>
    <w:rsid w:val="00864840"/>
  </w:style>
  <w:style w:type="paragraph" w:customStyle="1" w:styleId="4300DEDF5396456B968C18456D16B172">
    <w:name w:val="4300DEDF5396456B968C18456D16B172"/>
    <w:rsid w:val="00864840"/>
  </w:style>
  <w:style w:type="paragraph" w:customStyle="1" w:styleId="936BB59954F44D419F700367462BAEDA">
    <w:name w:val="936BB59954F44D419F700367462BAEDA"/>
    <w:rsid w:val="00864840"/>
  </w:style>
  <w:style w:type="paragraph" w:customStyle="1" w:styleId="4856E8D71837451D91D85C8679D29FEB">
    <w:name w:val="4856E8D71837451D91D85C8679D29FEB"/>
    <w:rsid w:val="00864840"/>
  </w:style>
  <w:style w:type="paragraph" w:customStyle="1" w:styleId="E109BC0B3CA24006A39A0DBB5BFE4028">
    <w:name w:val="E109BC0B3CA24006A39A0DBB5BFE4028"/>
    <w:rsid w:val="00864840"/>
  </w:style>
  <w:style w:type="paragraph" w:customStyle="1" w:styleId="8D8B68F6189A479D90CD30C18AA98329">
    <w:name w:val="8D8B68F6189A479D90CD30C18AA98329"/>
    <w:rsid w:val="00864840"/>
  </w:style>
  <w:style w:type="paragraph" w:customStyle="1" w:styleId="042B0EBAF67B45689C28482C732D2BF0">
    <w:name w:val="042B0EBAF67B45689C28482C732D2BF0"/>
    <w:rsid w:val="00864840"/>
  </w:style>
  <w:style w:type="paragraph" w:customStyle="1" w:styleId="526F97A5D6714E3CA3C663EAED38A01E">
    <w:name w:val="526F97A5D6714E3CA3C663EAED38A01E"/>
    <w:rsid w:val="00864840"/>
  </w:style>
  <w:style w:type="paragraph" w:customStyle="1" w:styleId="BBA5396C7D4649F58880AB9D2D939599">
    <w:name w:val="BBA5396C7D4649F58880AB9D2D939599"/>
    <w:rsid w:val="00864840"/>
  </w:style>
  <w:style w:type="paragraph" w:customStyle="1" w:styleId="88FF02D7D7AB4852983F7B7103AD4245">
    <w:name w:val="88FF02D7D7AB4852983F7B7103AD4245"/>
    <w:rsid w:val="00864840"/>
  </w:style>
  <w:style w:type="paragraph" w:customStyle="1" w:styleId="BDE217F94A2E4497B51EED8F30BAD804">
    <w:name w:val="BDE217F94A2E4497B51EED8F30BAD804"/>
    <w:rsid w:val="00864840"/>
  </w:style>
  <w:style w:type="paragraph" w:customStyle="1" w:styleId="E23887549B0D45D38973A5ACF0E4EC6B">
    <w:name w:val="E23887549B0D45D38973A5ACF0E4EC6B"/>
    <w:rsid w:val="00864840"/>
  </w:style>
  <w:style w:type="paragraph" w:customStyle="1" w:styleId="CBDB8E8BBCD543B687BE0F35606623E5">
    <w:name w:val="CBDB8E8BBCD543B687BE0F35606623E5"/>
    <w:rsid w:val="00864840"/>
  </w:style>
  <w:style w:type="paragraph" w:customStyle="1" w:styleId="D616546CF1774831A81FE787FF498AA8">
    <w:name w:val="D616546CF1774831A81FE787FF498AA8"/>
    <w:rsid w:val="00864840"/>
  </w:style>
  <w:style w:type="paragraph" w:customStyle="1" w:styleId="6517A561BE974EB389B9A7BB2DE8BFD4">
    <w:name w:val="6517A561BE974EB389B9A7BB2DE8BFD4"/>
    <w:rsid w:val="00864840"/>
  </w:style>
  <w:style w:type="paragraph" w:customStyle="1" w:styleId="D6FD7DAA34E841599C85E99FDD0FE729">
    <w:name w:val="D6FD7DAA34E841599C85E99FDD0FE729"/>
    <w:rsid w:val="00864840"/>
  </w:style>
  <w:style w:type="paragraph" w:customStyle="1" w:styleId="CB54BB938B7144F98E2A0878CC7E4BAB">
    <w:name w:val="CB54BB938B7144F98E2A0878CC7E4BAB"/>
    <w:rsid w:val="00864840"/>
  </w:style>
  <w:style w:type="paragraph" w:customStyle="1" w:styleId="17323109EEDE4B47A93119DDFEC63C62">
    <w:name w:val="17323109EEDE4B47A93119DDFEC63C62"/>
    <w:rsid w:val="00864840"/>
  </w:style>
  <w:style w:type="paragraph" w:customStyle="1" w:styleId="AA6182E920DD496E81DAEA6BC2493B4C">
    <w:name w:val="AA6182E920DD496E81DAEA6BC2493B4C"/>
    <w:rsid w:val="00864840"/>
  </w:style>
  <w:style w:type="paragraph" w:customStyle="1" w:styleId="05F78E5286CB4177BB69C5413CFA7FF7">
    <w:name w:val="05F78E5286CB4177BB69C5413CFA7FF7"/>
    <w:rsid w:val="00864840"/>
  </w:style>
  <w:style w:type="paragraph" w:customStyle="1" w:styleId="A3CFC61EDBEE4B58889390FA96F18D53">
    <w:name w:val="A3CFC61EDBEE4B58889390FA96F18D53"/>
    <w:rsid w:val="00864840"/>
  </w:style>
  <w:style w:type="paragraph" w:customStyle="1" w:styleId="A5E23DC6950047D58FCA185703B44271">
    <w:name w:val="A5E23DC6950047D58FCA185703B44271"/>
    <w:rsid w:val="00864840"/>
  </w:style>
  <w:style w:type="paragraph" w:customStyle="1" w:styleId="EE5F951DEC744419A83232A2143EB279">
    <w:name w:val="EE5F951DEC744419A83232A2143EB279"/>
    <w:rsid w:val="00864840"/>
  </w:style>
  <w:style w:type="paragraph" w:customStyle="1" w:styleId="6162E4D9B31A44EDB6E4A3FB1E7ECEE0">
    <w:name w:val="6162E4D9B31A44EDB6E4A3FB1E7ECEE0"/>
    <w:rsid w:val="00864840"/>
  </w:style>
  <w:style w:type="paragraph" w:customStyle="1" w:styleId="78ECDE1F848A48D785EF4987178FF7C9">
    <w:name w:val="78ECDE1F848A48D785EF4987178FF7C9"/>
    <w:rsid w:val="00864840"/>
  </w:style>
  <w:style w:type="paragraph" w:customStyle="1" w:styleId="1DB1398DA7E74F5B868BAD04582FFCEB">
    <w:name w:val="1DB1398DA7E74F5B868BAD04582FFCEB"/>
    <w:rsid w:val="00864840"/>
  </w:style>
  <w:style w:type="paragraph" w:customStyle="1" w:styleId="6B0BC188C0D64420B89D141660574AF5">
    <w:name w:val="6B0BC188C0D64420B89D141660574AF5"/>
    <w:rsid w:val="00864840"/>
  </w:style>
  <w:style w:type="paragraph" w:customStyle="1" w:styleId="D9F344640A054FB1B89B6130060E6AEA">
    <w:name w:val="D9F344640A054FB1B89B6130060E6AEA"/>
    <w:rsid w:val="00864840"/>
  </w:style>
  <w:style w:type="paragraph" w:customStyle="1" w:styleId="4E539D7AEF314866B88360FFF16862AD">
    <w:name w:val="4E539D7AEF314866B88360FFF16862AD"/>
    <w:rsid w:val="00864840"/>
  </w:style>
  <w:style w:type="paragraph" w:customStyle="1" w:styleId="E7D7FC3137E142DFB80A3FC61C3FEC07">
    <w:name w:val="E7D7FC3137E142DFB80A3FC61C3FEC07"/>
    <w:rsid w:val="00864840"/>
  </w:style>
  <w:style w:type="paragraph" w:customStyle="1" w:styleId="E083831BF9A14739BAB85C725A014EEF">
    <w:name w:val="E083831BF9A14739BAB85C725A014EEF"/>
    <w:rsid w:val="00864840"/>
  </w:style>
  <w:style w:type="paragraph" w:customStyle="1" w:styleId="8E04C6C40AE94C6F9A6F370B03041B3E">
    <w:name w:val="8E04C6C40AE94C6F9A6F370B03041B3E"/>
    <w:rsid w:val="00864840"/>
  </w:style>
  <w:style w:type="paragraph" w:customStyle="1" w:styleId="3683CC0A83F648518CC3D8F9BED456C0">
    <w:name w:val="3683CC0A83F648518CC3D8F9BED456C0"/>
    <w:rsid w:val="00864840"/>
  </w:style>
  <w:style w:type="paragraph" w:customStyle="1" w:styleId="0A667AB09BAB448BB95171D963A750FE">
    <w:name w:val="0A667AB09BAB448BB95171D963A750FE"/>
    <w:rsid w:val="00864840"/>
  </w:style>
  <w:style w:type="paragraph" w:customStyle="1" w:styleId="33AE648D4D804CDFAB77E5B387DCE032">
    <w:name w:val="33AE648D4D804CDFAB77E5B387DCE032"/>
    <w:rsid w:val="00864840"/>
  </w:style>
  <w:style w:type="paragraph" w:customStyle="1" w:styleId="3DF1FFCE4B614303AD221FF34DC16D75">
    <w:name w:val="3DF1FFCE4B614303AD221FF34DC16D75"/>
    <w:rsid w:val="00864840"/>
  </w:style>
  <w:style w:type="paragraph" w:customStyle="1" w:styleId="C579116C095A4A58BAD7BA8E8AEA63F6">
    <w:name w:val="C579116C095A4A58BAD7BA8E8AEA63F6"/>
    <w:rsid w:val="00864840"/>
  </w:style>
  <w:style w:type="paragraph" w:customStyle="1" w:styleId="A783B22AD33C44F9A6EF2F090B2CE395">
    <w:name w:val="A783B22AD33C44F9A6EF2F090B2CE395"/>
    <w:rsid w:val="00864840"/>
  </w:style>
  <w:style w:type="paragraph" w:customStyle="1" w:styleId="356683B5494F498A84D702B17A5DF13A">
    <w:name w:val="356683B5494F498A84D702B17A5DF13A"/>
    <w:rsid w:val="00864840"/>
  </w:style>
  <w:style w:type="paragraph" w:customStyle="1" w:styleId="51DB93E2C43544F097179EF5781A8F39">
    <w:name w:val="51DB93E2C43544F097179EF5781A8F39"/>
    <w:rsid w:val="00864840"/>
  </w:style>
  <w:style w:type="paragraph" w:customStyle="1" w:styleId="01105754754D47EFBF81F5EAF799A9CE">
    <w:name w:val="01105754754D47EFBF81F5EAF799A9CE"/>
    <w:rsid w:val="00864840"/>
  </w:style>
  <w:style w:type="paragraph" w:customStyle="1" w:styleId="1EDB8503955E41CF9E0B0B0C3D81DBAA">
    <w:name w:val="1EDB8503955E41CF9E0B0B0C3D81DBAA"/>
    <w:rsid w:val="00864840"/>
  </w:style>
  <w:style w:type="paragraph" w:customStyle="1" w:styleId="A5DE6E6877A74F1B8EB6BE1BB6D3869F">
    <w:name w:val="A5DE6E6877A74F1B8EB6BE1BB6D3869F"/>
    <w:rsid w:val="00864840"/>
  </w:style>
  <w:style w:type="paragraph" w:customStyle="1" w:styleId="F394F417A51E4394B14EDCA51AD6EEE4">
    <w:name w:val="F394F417A51E4394B14EDCA51AD6EEE4"/>
    <w:rsid w:val="00864840"/>
  </w:style>
  <w:style w:type="paragraph" w:customStyle="1" w:styleId="196C4F1F54D74A9ABF4D611A2A2B242D">
    <w:name w:val="196C4F1F54D74A9ABF4D611A2A2B242D"/>
    <w:rsid w:val="00864840"/>
  </w:style>
  <w:style w:type="paragraph" w:customStyle="1" w:styleId="196A626A7FAF4B9A93DF0295F98F5F84">
    <w:name w:val="196A626A7FAF4B9A93DF0295F98F5F84"/>
    <w:rsid w:val="00864840"/>
  </w:style>
  <w:style w:type="paragraph" w:customStyle="1" w:styleId="05DA3C69F3F44AFEA9F20B5EE5D4D3E9">
    <w:name w:val="05DA3C69F3F44AFEA9F20B5EE5D4D3E9"/>
    <w:rsid w:val="00864840"/>
  </w:style>
  <w:style w:type="paragraph" w:customStyle="1" w:styleId="E28C59615C1248D3856AA8A5B30C4842">
    <w:name w:val="E28C59615C1248D3856AA8A5B30C4842"/>
    <w:rsid w:val="00864840"/>
  </w:style>
  <w:style w:type="paragraph" w:customStyle="1" w:styleId="52AF521E81194130B3A79C33B57C5F22">
    <w:name w:val="52AF521E81194130B3A79C33B57C5F22"/>
    <w:rsid w:val="00864840"/>
  </w:style>
  <w:style w:type="paragraph" w:customStyle="1" w:styleId="1637B1313E5048A69B6BE7CBA18BCB77">
    <w:name w:val="1637B1313E5048A69B6BE7CBA18BCB77"/>
    <w:rsid w:val="00864840"/>
  </w:style>
  <w:style w:type="paragraph" w:customStyle="1" w:styleId="6F03C86BA57B40F58C8D45C89A7A142A">
    <w:name w:val="6F03C86BA57B40F58C8D45C89A7A142A"/>
    <w:rsid w:val="00864840"/>
  </w:style>
  <w:style w:type="paragraph" w:customStyle="1" w:styleId="710B839D99BA4967BA00A96B532B3844">
    <w:name w:val="710B839D99BA4967BA00A96B532B3844"/>
    <w:rsid w:val="00864840"/>
  </w:style>
  <w:style w:type="paragraph" w:customStyle="1" w:styleId="CF2662D184E94D9D86F4C85B1014FD35">
    <w:name w:val="CF2662D184E94D9D86F4C85B1014FD35"/>
    <w:rsid w:val="00864840"/>
  </w:style>
  <w:style w:type="paragraph" w:customStyle="1" w:styleId="B98389BEFE4345F1ACD314E46A97E97C">
    <w:name w:val="B98389BEFE4345F1ACD314E46A97E97C"/>
    <w:rsid w:val="00864840"/>
  </w:style>
  <w:style w:type="paragraph" w:customStyle="1" w:styleId="50B9C4ED34CA456B82769E6100B8CD69">
    <w:name w:val="50B9C4ED34CA456B82769E6100B8CD69"/>
    <w:rsid w:val="00864840"/>
  </w:style>
  <w:style w:type="paragraph" w:customStyle="1" w:styleId="4B8DBA5A1F2F433F8423C33871487578">
    <w:name w:val="4B8DBA5A1F2F433F8423C33871487578"/>
    <w:rsid w:val="00864840"/>
  </w:style>
  <w:style w:type="paragraph" w:customStyle="1" w:styleId="1153711656DD40949DC08D9996A4A9E6">
    <w:name w:val="1153711656DD40949DC08D9996A4A9E6"/>
    <w:rsid w:val="00864840"/>
  </w:style>
  <w:style w:type="paragraph" w:customStyle="1" w:styleId="4F7B1B6CF5814AC78F8BA2800274CCA6">
    <w:name w:val="4F7B1B6CF5814AC78F8BA2800274CCA6"/>
    <w:rsid w:val="00864840"/>
  </w:style>
  <w:style w:type="paragraph" w:customStyle="1" w:styleId="88137E0992D841A3BDF7C67A515968AF">
    <w:name w:val="88137E0992D841A3BDF7C67A515968AF"/>
    <w:rsid w:val="00864840"/>
  </w:style>
  <w:style w:type="paragraph" w:customStyle="1" w:styleId="134AEFB543B74200B9B5FE496B86CB8F">
    <w:name w:val="134AEFB543B74200B9B5FE496B86CB8F"/>
    <w:rsid w:val="00864840"/>
  </w:style>
  <w:style w:type="paragraph" w:customStyle="1" w:styleId="93A22719AE2147F48A87FDCC0EC91DB4">
    <w:name w:val="93A22719AE2147F48A87FDCC0EC91DB4"/>
    <w:rsid w:val="00864840"/>
  </w:style>
  <w:style w:type="paragraph" w:customStyle="1" w:styleId="2AD5BBB8D2F24F9C9971ED603545DAC8">
    <w:name w:val="2AD5BBB8D2F24F9C9971ED603545DAC8"/>
    <w:rsid w:val="00864840"/>
  </w:style>
  <w:style w:type="paragraph" w:customStyle="1" w:styleId="A56CD1C50B544F0EA3BE4AF8174A9CD6">
    <w:name w:val="A56CD1C50B544F0EA3BE4AF8174A9CD6"/>
    <w:rsid w:val="00864840"/>
  </w:style>
  <w:style w:type="paragraph" w:customStyle="1" w:styleId="0F64B2745D9E43DF9D5E9BA1FA109B6B">
    <w:name w:val="0F64B2745D9E43DF9D5E9BA1FA109B6B"/>
    <w:rsid w:val="00864840"/>
  </w:style>
  <w:style w:type="paragraph" w:customStyle="1" w:styleId="244F4B2B79EC48F1A9B6186186F52C87">
    <w:name w:val="244F4B2B79EC48F1A9B6186186F52C87"/>
    <w:rsid w:val="00864840"/>
  </w:style>
  <w:style w:type="paragraph" w:customStyle="1" w:styleId="CD37F48FBBDA4D0BAB3107A01E7713DF">
    <w:name w:val="CD37F48FBBDA4D0BAB3107A01E7713DF"/>
    <w:rsid w:val="00864840"/>
  </w:style>
  <w:style w:type="paragraph" w:customStyle="1" w:styleId="9EC68C87F2C34EB980F46CB1118262BA">
    <w:name w:val="9EC68C87F2C34EB980F46CB1118262BA"/>
    <w:rsid w:val="00864840"/>
  </w:style>
  <w:style w:type="paragraph" w:customStyle="1" w:styleId="1D06B898D6484E1B9B273907B1CC337F">
    <w:name w:val="1D06B898D6484E1B9B273907B1CC337F"/>
    <w:rsid w:val="00864840"/>
  </w:style>
  <w:style w:type="paragraph" w:customStyle="1" w:styleId="09A08F14DFB84BF2AC68FB8C8121DD32">
    <w:name w:val="09A08F14DFB84BF2AC68FB8C8121DD32"/>
    <w:rsid w:val="00864840"/>
  </w:style>
  <w:style w:type="paragraph" w:customStyle="1" w:styleId="8A49C81CA684455A88138436D2A51BB0">
    <w:name w:val="8A49C81CA684455A88138436D2A51BB0"/>
    <w:rsid w:val="00864840"/>
  </w:style>
  <w:style w:type="paragraph" w:customStyle="1" w:styleId="20855C3ECFDF4B07AE353C8BE6DEC2E2">
    <w:name w:val="20855C3ECFDF4B07AE353C8BE6DEC2E2"/>
    <w:rsid w:val="00864840"/>
  </w:style>
  <w:style w:type="paragraph" w:customStyle="1" w:styleId="4A76BE13FE8C4C2B91C33BE93C7D1639">
    <w:name w:val="4A76BE13FE8C4C2B91C33BE93C7D1639"/>
    <w:rsid w:val="00864840"/>
  </w:style>
  <w:style w:type="paragraph" w:customStyle="1" w:styleId="3F8B815B239F4AFFB6FDB1BCD272F237">
    <w:name w:val="3F8B815B239F4AFFB6FDB1BCD272F237"/>
    <w:rsid w:val="00864840"/>
  </w:style>
  <w:style w:type="paragraph" w:customStyle="1" w:styleId="07E59A53B30C42B083AEB549A7925CC6">
    <w:name w:val="07E59A53B30C42B083AEB549A7925CC6"/>
    <w:rsid w:val="00864840"/>
  </w:style>
  <w:style w:type="paragraph" w:customStyle="1" w:styleId="FF98E19A989D4EFE970E774C0050D286">
    <w:name w:val="FF98E19A989D4EFE970E774C0050D286"/>
    <w:rsid w:val="00864840"/>
  </w:style>
  <w:style w:type="paragraph" w:customStyle="1" w:styleId="B7A0C43A5E7345309900F04603D450A9">
    <w:name w:val="B7A0C43A5E7345309900F04603D450A9"/>
    <w:rsid w:val="00864840"/>
  </w:style>
  <w:style w:type="paragraph" w:customStyle="1" w:styleId="4C297E7513D14F71AD37BD451F6CB2F7">
    <w:name w:val="4C297E7513D14F71AD37BD451F6CB2F7"/>
    <w:rsid w:val="00864840"/>
  </w:style>
  <w:style w:type="paragraph" w:customStyle="1" w:styleId="686C0E7A10084B9C9FF2AFB76E05516E">
    <w:name w:val="686C0E7A10084B9C9FF2AFB76E05516E"/>
    <w:rsid w:val="00864840"/>
  </w:style>
  <w:style w:type="paragraph" w:customStyle="1" w:styleId="1B2C3DCBD98D4E85A43C2954239F2464">
    <w:name w:val="1B2C3DCBD98D4E85A43C2954239F2464"/>
    <w:rsid w:val="00864840"/>
  </w:style>
  <w:style w:type="paragraph" w:customStyle="1" w:styleId="D93A8E9BCC474027B7DF62A29A483DEF">
    <w:name w:val="D93A8E9BCC474027B7DF62A29A483DEF"/>
    <w:rsid w:val="00864840"/>
  </w:style>
  <w:style w:type="paragraph" w:customStyle="1" w:styleId="E74926F0B6F84FC5B4ED7ECBB5C12105">
    <w:name w:val="E74926F0B6F84FC5B4ED7ECBB5C12105"/>
    <w:rsid w:val="00864840"/>
  </w:style>
  <w:style w:type="paragraph" w:customStyle="1" w:styleId="A0D3E6750BAD40EEB0560A6D5BCFAB86">
    <w:name w:val="A0D3E6750BAD40EEB0560A6D5BCFAB86"/>
    <w:rsid w:val="00864840"/>
  </w:style>
  <w:style w:type="paragraph" w:customStyle="1" w:styleId="AA01CE400BB443A897F95F45A45110E7">
    <w:name w:val="AA01CE400BB443A897F95F45A45110E7"/>
    <w:rsid w:val="00864840"/>
  </w:style>
  <w:style w:type="paragraph" w:customStyle="1" w:styleId="D03C443FAF8243B086350A0C62BA534D">
    <w:name w:val="D03C443FAF8243B086350A0C62BA534D"/>
    <w:rsid w:val="00864840"/>
  </w:style>
  <w:style w:type="paragraph" w:customStyle="1" w:styleId="584C07B1C0EE47759162F2BA92CE0F83">
    <w:name w:val="584C07B1C0EE47759162F2BA92CE0F83"/>
    <w:rsid w:val="00864840"/>
  </w:style>
  <w:style w:type="paragraph" w:customStyle="1" w:styleId="FC7D197085EC491FAC1BEDACB26B790A">
    <w:name w:val="FC7D197085EC491FAC1BEDACB26B790A"/>
    <w:rsid w:val="00864840"/>
  </w:style>
  <w:style w:type="paragraph" w:customStyle="1" w:styleId="06191DAF26C94755A106DEE4E1E83F34">
    <w:name w:val="06191DAF26C94755A106DEE4E1E83F34"/>
    <w:rsid w:val="00864840"/>
  </w:style>
  <w:style w:type="paragraph" w:customStyle="1" w:styleId="F80FEE99FA2F40DBA81D01742C3A349E">
    <w:name w:val="F80FEE99FA2F40DBA81D01742C3A349E"/>
    <w:rsid w:val="00864840"/>
  </w:style>
  <w:style w:type="paragraph" w:customStyle="1" w:styleId="DC90941664FB46D8B0706C2B8615222F">
    <w:name w:val="DC90941664FB46D8B0706C2B8615222F"/>
    <w:rsid w:val="00864840"/>
  </w:style>
  <w:style w:type="paragraph" w:customStyle="1" w:styleId="C07153BCBB514D499A63414BF0D19250">
    <w:name w:val="C07153BCBB514D499A63414BF0D19250"/>
    <w:rsid w:val="00864840"/>
  </w:style>
  <w:style w:type="paragraph" w:customStyle="1" w:styleId="FBB54756084848FC8515A377ED483885">
    <w:name w:val="FBB54756084848FC8515A377ED483885"/>
    <w:rsid w:val="00864840"/>
  </w:style>
  <w:style w:type="paragraph" w:customStyle="1" w:styleId="59389488EBE741AF942E570332D6FA96">
    <w:name w:val="59389488EBE741AF942E570332D6FA96"/>
    <w:rsid w:val="00864840"/>
  </w:style>
  <w:style w:type="paragraph" w:customStyle="1" w:styleId="EE255A4861344ED2B640C7D2C82E1157">
    <w:name w:val="EE255A4861344ED2B640C7D2C82E1157"/>
    <w:rsid w:val="00864840"/>
  </w:style>
  <w:style w:type="paragraph" w:customStyle="1" w:styleId="A6F39675CB094071A13B8EA3F059F8BE">
    <w:name w:val="A6F39675CB094071A13B8EA3F059F8BE"/>
    <w:rsid w:val="00864840"/>
  </w:style>
  <w:style w:type="paragraph" w:customStyle="1" w:styleId="A9B86C72FEBA44FFB644DC44894D084B">
    <w:name w:val="A9B86C72FEBA44FFB644DC44894D084B"/>
    <w:rsid w:val="00864840"/>
  </w:style>
  <w:style w:type="paragraph" w:customStyle="1" w:styleId="D7BB8DC5491B4D5BA77ACBCC1DB76845">
    <w:name w:val="D7BB8DC5491B4D5BA77ACBCC1DB76845"/>
    <w:rsid w:val="00864840"/>
  </w:style>
  <w:style w:type="paragraph" w:customStyle="1" w:styleId="17F90B3140514EE4A3C5F51EF0B74A2F">
    <w:name w:val="17F90B3140514EE4A3C5F51EF0B74A2F"/>
    <w:rsid w:val="00864840"/>
  </w:style>
  <w:style w:type="paragraph" w:customStyle="1" w:styleId="CEE13346CDDA420C9B96A0A14408E086">
    <w:name w:val="CEE13346CDDA420C9B96A0A14408E086"/>
    <w:rsid w:val="00864840"/>
  </w:style>
  <w:style w:type="paragraph" w:customStyle="1" w:styleId="DE9F3CF2879B4B828095CB2B93A61C4C">
    <w:name w:val="DE9F3CF2879B4B828095CB2B93A61C4C"/>
    <w:rsid w:val="00864840"/>
  </w:style>
  <w:style w:type="paragraph" w:customStyle="1" w:styleId="F007C41911284EECA4896FA6DAE3CFE4">
    <w:name w:val="F007C41911284EECA4896FA6DAE3CFE4"/>
    <w:rsid w:val="00864840"/>
  </w:style>
  <w:style w:type="paragraph" w:customStyle="1" w:styleId="7A4863D068B94E36ABA12F5ABC74A2B8">
    <w:name w:val="7A4863D068B94E36ABA12F5ABC74A2B8"/>
    <w:rsid w:val="00864840"/>
  </w:style>
  <w:style w:type="paragraph" w:customStyle="1" w:styleId="336DF4AA0E3E420F985A98F5E09872A8">
    <w:name w:val="336DF4AA0E3E420F985A98F5E09872A8"/>
    <w:rsid w:val="00864840"/>
  </w:style>
  <w:style w:type="paragraph" w:customStyle="1" w:styleId="1145E508AFB64F79BB09C30D9B114C62">
    <w:name w:val="1145E508AFB64F79BB09C30D9B114C62"/>
    <w:rsid w:val="00864840"/>
  </w:style>
  <w:style w:type="paragraph" w:customStyle="1" w:styleId="88D152AB5C7C468DA6752AEFE524D48E">
    <w:name w:val="88D152AB5C7C468DA6752AEFE524D48E"/>
    <w:rsid w:val="00864840"/>
  </w:style>
  <w:style w:type="paragraph" w:customStyle="1" w:styleId="6B1EC59D55D1421F92F1AC917708585D">
    <w:name w:val="6B1EC59D55D1421F92F1AC917708585D"/>
    <w:rsid w:val="00864840"/>
  </w:style>
  <w:style w:type="paragraph" w:customStyle="1" w:styleId="A24E535709124D91A60B37764343A57E">
    <w:name w:val="A24E535709124D91A60B37764343A57E"/>
    <w:rsid w:val="00864840"/>
  </w:style>
  <w:style w:type="paragraph" w:customStyle="1" w:styleId="0ED529D8E8AE4F3E9E381ED6E8C20537">
    <w:name w:val="0ED529D8E8AE4F3E9E381ED6E8C20537"/>
    <w:rsid w:val="00864840"/>
  </w:style>
  <w:style w:type="paragraph" w:customStyle="1" w:styleId="CB8C79F134CA4F96B507F8283DA8447B">
    <w:name w:val="CB8C79F134CA4F96B507F8283DA8447B"/>
    <w:rsid w:val="00864840"/>
  </w:style>
  <w:style w:type="paragraph" w:customStyle="1" w:styleId="6260760119BC43838ADE0FBD7928D3C0">
    <w:name w:val="6260760119BC43838ADE0FBD7928D3C0"/>
    <w:rsid w:val="00864840"/>
  </w:style>
  <w:style w:type="paragraph" w:customStyle="1" w:styleId="7FAF64C222F24C4DB9FCCED640E64B37">
    <w:name w:val="7FAF64C222F24C4DB9FCCED640E64B37"/>
    <w:rsid w:val="00864840"/>
  </w:style>
  <w:style w:type="paragraph" w:customStyle="1" w:styleId="60C973E445E1481584F121411934D7AD">
    <w:name w:val="60C973E445E1481584F121411934D7AD"/>
    <w:rsid w:val="00864840"/>
  </w:style>
  <w:style w:type="paragraph" w:customStyle="1" w:styleId="22C1E8CD7DA14FA09EEA61BFAE65B5D7">
    <w:name w:val="22C1E8CD7DA14FA09EEA61BFAE65B5D7"/>
    <w:rsid w:val="00864840"/>
  </w:style>
  <w:style w:type="paragraph" w:customStyle="1" w:styleId="7F867F112C9F423898C00E64731A2AC7">
    <w:name w:val="7F867F112C9F423898C00E64731A2AC7"/>
    <w:rsid w:val="00864840"/>
  </w:style>
  <w:style w:type="paragraph" w:customStyle="1" w:styleId="9B5226755C344AE4BCA439DCA8D546CB">
    <w:name w:val="9B5226755C344AE4BCA439DCA8D546CB"/>
    <w:rsid w:val="00864840"/>
  </w:style>
  <w:style w:type="paragraph" w:customStyle="1" w:styleId="1732DD308FC74C78995DD35E7B2B3F95">
    <w:name w:val="1732DD308FC74C78995DD35E7B2B3F95"/>
    <w:rsid w:val="00864840"/>
  </w:style>
  <w:style w:type="paragraph" w:customStyle="1" w:styleId="FEF49A4AC6764A2EACE1DC076E4B43A6">
    <w:name w:val="FEF49A4AC6764A2EACE1DC076E4B43A6"/>
    <w:rsid w:val="008648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after="0" w:line="600" w:lineRule="exact"/>
      <w:contextualSpacing/>
      <w:jc w:val="right"/>
    </w:pPr>
    <w:rPr>
      <w:rFonts w:asciiTheme="majorHAnsi" w:eastAsiaTheme="majorEastAsia" w:hAnsiTheme="majorHAnsi" w:cstheme="majorBidi"/>
      <w:color w:val="A6A6A6" w:themeColor="background1" w:themeShade="A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A6A6A6" w:themeColor="background1" w:themeShade="A6"/>
      <w:kern w:val="28"/>
      <w:sz w:val="60"/>
      <w:szCs w:val="56"/>
    </w:rPr>
  </w:style>
  <w:style w:type="paragraph" w:customStyle="1" w:styleId="6CFEBA74731F4D50AD3C21D8B2D86803">
    <w:name w:val="6CFEBA74731F4D50AD3C21D8B2D86803"/>
  </w:style>
  <w:style w:type="paragraph" w:customStyle="1" w:styleId="27E9ADF8801B4236BC1719698CC6BFFB">
    <w:name w:val="27E9ADF8801B4236BC1719698CC6BFFB"/>
  </w:style>
  <w:style w:type="paragraph" w:customStyle="1" w:styleId="BF1DB9B646F04B59950DB561FDE7BBEF">
    <w:name w:val="BF1DB9B646F04B59950DB561FDE7BBEF"/>
  </w:style>
  <w:style w:type="paragraph" w:customStyle="1" w:styleId="A63C1F330B074B6B8BE8428885220082">
    <w:name w:val="A63C1F330B074B6B8BE8428885220082"/>
  </w:style>
  <w:style w:type="paragraph" w:customStyle="1" w:styleId="7015F060D7C44C93A91FE866CF58C6C2">
    <w:name w:val="7015F060D7C44C93A91FE866CF58C6C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B07E62A917411C83A99A31A49BD686">
    <w:name w:val="F8B07E62A917411C83A99A31A49BD686"/>
  </w:style>
  <w:style w:type="paragraph" w:customStyle="1" w:styleId="C2A3D4C1CC6545E681A9FFD6B9F83993">
    <w:name w:val="C2A3D4C1CC6545E681A9FFD6B9F83993"/>
  </w:style>
  <w:style w:type="paragraph" w:customStyle="1" w:styleId="E74CDA98BB2347F691BB6BE2C967877D">
    <w:name w:val="E74CDA98BB2347F691BB6BE2C967877D"/>
  </w:style>
  <w:style w:type="paragraph" w:customStyle="1" w:styleId="BF3C0DCD56DE4545B536660E7E041AF9">
    <w:name w:val="BF3C0DCD56DE4545B536660E7E041AF9"/>
  </w:style>
  <w:style w:type="paragraph" w:customStyle="1" w:styleId="3C485355888C4BE2B4ECFD856153B99A">
    <w:name w:val="3C485355888C4BE2B4ECFD856153B99A"/>
  </w:style>
  <w:style w:type="paragraph" w:customStyle="1" w:styleId="418E4E2357A84B1A85BFB24324CE33A6">
    <w:name w:val="418E4E2357A84B1A85BFB24324CE33A6"/>
  </w:style>
  <w:style w:type="paragraph" w:customStyle="1" w:styleId="ACE7526BB2084711BC37EC6E5E9A1FBC">
    <w:name w:val="ACE7526BB2084711BC37EC6E5E9A1FBC"/>
  </w:style>
  <w:style w:type="paragraph" w:customStyle="1" w:styleId="941072A3C56243CD999FA338B3B3ADAA">
    <w:name w:val="941072A3C56243CD999FA338B3B3ADAA"/>
  </w:style>
  <w:style w:type="paragraph" w:customStyle="1" w:styleId="C8D6FCDE8DC24440BD5A21AD40BC76B3">
    <w:name w:val="C8D6FCDE8DC24440BD5A21AD40BC76B3"/>
  </w:style>
  <w:style w:type="paragraph" w:customStyle="1" w:styleId="C7A338FC45B6467B968796680C4777BC">
    <w:name w:val="C7A338FC45B6467B968796680C4777BC"/>
  </w:style>
  <w:style w:type="paragraph" w:customStyle="1" w:styleId="15089A17F29A4BC2B564B15937838021">
    <w:name w:val="15089A17F29A4BC2B564B15937838021"/>
  </w:style>
  <w:style w:type="paragraph" w:customStyle="1" w:styleId="8235D6396E134AE8A05865A1EFFDA57C">
    <w:name w:val="8235D6396E134AE8A05865A1EFFDA57C"/>
  </w:style>
  <w:style w:type="paragraph" w:customStyle="1" w:styleId="012EC4FB223A4D71B1CFD73BB522137D">
    <w:name w:val="012EC4FB223A4D71B1CFD73BB522137D"/>
  </w:style>
  <w:style w:type="paragraph" w:customStyle="1" w:styleId="B202349F6CB5412E9A7DF899C56242DE">
    <w:name w:val="B202349F6CB5412E9A7DF899C56242DE"/>
  </w:style>
  <w:style w:type="paragraph" w:customStyle="1" w:styleId="81A29C3D2FEA42028228345A0BEDCB26">
    <w:name w:val="81A29C3D2FEA42028228345A0BEDCB26"/>
  </w:style>
  <w:style w:type="paragraph" w:customStyle="1" w:styleId="9E0E43F4BC92475F9A8BF71503DF67A3">
    <w:name w:val="9E0E43F4BC92475F9A8BF71503DF67A3"/>
  </w:style>
  <w:style w:type="paragraph" w:customStyle="1" w:styleId="AE17B1EBCB6143FDA06B4B8B5A3A139F">
    <w:name w:val="AE17B1EBCB6143FDA06B4B8B5A3A139F"/>
  </w:style>
  <w:style w:type="paragraph" w:customStyle="1" w:styleId="A353A54ACD1A462A9C80D8EBBD7CAEB7">
    <w:name w:val="A353A54ACD1A462A9C80D8EBBD7CAEB7"/>
  </w:style>
  <w:style w:type="paragraph" w:customStyle="1" w:styleId="5A357AA8B06E49498E2F99941AB9043A">
    <w:name w:val="5A357AA8B06E49498E2F99941AB9043A"/>
  </w:style>
  <w:style w:type="paragraph" w:customStyle="1" w:styleId="996A5DA5ABB7405DA4C48C0DB7BF4E6A">
    <w:name w:val="996A5DA5ABB7405DA4C48C0DB7BF4E6A"/>
  </w:style>
  <w:style w:type="paragraph" w:customStyle="1" w:styleId="1EFD8B79CCB143B78760494F356221AD">
    <w:name w:val="1EFD8B79CCB143B78760494F356221AD"/>
  </w:style>
  <w:style w:type="paragraph" w:customStyle="1" w:styleId="7AA153E8E5DA4179B085990851A76BEF">
    <w:name w:val="7AA153E8E5DA4179B085990851A76BEF"/>
  </w:style>
  <w:style w:type="paragraph" w:customStyle="1" w:styleId="E245F360613840648D8B0DB2045B84C3">
    <w:name w:val="E245F360613840648D8B0DB2045B84C3"/>
  </w:style>
  <w:style w:type="paragraph" w:customStyle="1" w:styleId="2EC1F5FE0E684B57A4E81F6E8EBE1F1A">
    <w:name w:val="2EC1F5FE0E684B57A4E81F6E8EBE1F1A"/>
  </w:style>
  <w:style w:type="paragraph" w:customStyle="1" w:styleId="9DE9A67CC1F741EE948D628C64BBDE78">
    <w:name w:val="9DE9A67CC1F741EE948D628C64BBDE78"/>
  </w:style>
  <w:style w:type="paragraph" w:customStyle="1" w:styleId="A01C5C2AFEA94096845CF0464F9CD735">
    <w:name w:val="A01C5C2AFEA94096845CF0464F9CD735"/>
  </w:style>
  <w:style w:type="paragraph" w:customStyle="1" w:styleId="29B941F266F347969022E91854CDE40C">
    <w:name w:val="29B941F266F347969022E91854CDE40C"/>
  </w:style>
  <w:style w:type="paragraph" w:customStyle="1" w:styleId="7940F0C5048243DFABC69B14EA5CFA91">
    <w:name w:val="7940F0C5048243DFABC69B14EA5CFA91"/>
    <w:rsid w:val="00864840"/>
  </w:style>
  <w:style w:type="paragraph" w:customStyle="1" w:styleId="F750F3CAB3504BCEBC3AA3BFE162E45D">
    <w:name w:val="F750F3CAB3504BCEBC3AA3BFE162E45D"/>
    <w:rsid w:val="00864840"/>
  </w:style>
  <w:style w:type="paragraph" w:customStyle="1" w:styleId="BD7410C3971847A1B71035205ECA7D46">
    <w:name w:val="BD7410C3971847A1B71035205ECA7D46"/>
    <w:rsid w:val="00864840"/>
  </w:style>
  <w:style w:type="paragraph" w:customStyle="1" w:styleId="C734A6D097DC42AE81EAA3FE0C72BA85">
    <w:name w:val="C734A6D097DC42AE81EAA3FE0C72BA85"/>
    <w:rsid w:val="00864840"/>
  </w:style>
  <w:style w:type="paragraph" w:customStyle="1" w:styleId="9975360B8BA1451F8058DCB6CCC6D87F">
    <w:name w:val="9975360B8BA1451F8058DCB6CCC6D87F"/>
    <w:rsid w:val="00864840"/>
  </w:style>
  <w:style w:type="paragraph" w:customStyle="1" w:styleId="0ED3DE6EFA6C400886FA84EBBB6F8BA5">
    <w:name w:val="0ED3DE6EFA6C400886FA84EBBB6F8BA5"/>
    <w:rsid w:val="00864840"/>
  </w:style>
  <w:style w:type="paragraph" w:customStyle="1" w:styleId="C0ABCBC40CE54A68925CA0C255687E1A">
    <w:name w:val="C0ABCBC40CE54A68925CA0C255687E1A"/>
    <w:rsid w:val="00864840"/>
  </w:style>
  <w:style w:type="paragraph" w:customStyle="1" w:styleId="5D8C159D4397443191B336AD0E967225">
    <w:name w:val="5D8C159D4397443191B336AD0E967225"/>
    <w:rsid w:val="00864840"/>
  </w:style>
  <w:style w:type="paragraph" w:customStyle="1" w:styleId="77280EDE6E66498190D891DD70066A81">
    <w:name w:val="77280EDE6E66498190D891DD70066A81"/>
    <w:rsid w:val="00864840"/>
  </w:style>
  <w:style w:type="paragraph" w:customStyle="1" w:styleId="A29D15AC35DF4B6785927AE2199868F2">
    <w:name w:val="A29D15AC35DF4B6785927AE2199868F2"/>
    <w:rsid w:val="00864840"/>
  </w:style>
  <w:style w:type="paragraph" w:customStyle="1" w:styleId="172FED9826A4473B8DA23045799AE013">
    <w:name w:val="172FED9826A4473B8DA23045799AE013"/>
    <w:rsid w:val="00864840"/>
  </w:style>
  <w:style w:type="paragraph" w:customStyle="1" w:styleId="115967F14DA0457DB41D2D8AA27FA9F5">
    <w:name w:val="115967F14DA0457DB41D2D8AA27FA9F5"/>
    <w:rsid w:val="00864840"/>
  </w:style>
  <w:style w:type="paragraph" w:customStyle="1" w:styleId="C45F8BC72EA64F6384CBB41E1DA5E4D4">
    <w:name w:val="C45F8BC72EA64F6384CBB41E1DA5E4D4"/>
    <w:rsid w:val="00864840"/>
  </w:style>
  <w:style w:type="paragraph" w:customStyle="1" w:styleId="28AF93D0E3524706B3825A37C36A68FF">
    <w:name w:val="28AF93D0E3524706B3825A37C36A68FF"/>
    <w:rsid w:val="00864840"/>
  </w:style>
  <w:style w:type="paragraph" w:customStyle="1" w:styleId="BCCD2118BD3A4D03AE9E932B99DDEFFF">
    <w:name w:val="BCCD2118BD3A4D03AE9E932B99DDEFFF"/>
    <w:rsid w:val="00864840"/>
  </w:style>
  <w:style w:type="paragraph" w:customStyle="1" w:styleId="CAB9ACDA867F4A7EB7F330D840FCB8A0">
    <w:name w:val="CAB9ACDA867F4A7EB7F330D840FCB8A0"/>
    <w:rsid w:val="00864840"/>
  </w:style>
  <w:style w:type="paragraph" w:customStyle="1" w:styleId="6E24501E11214143972FB47D2AB74978">
    <w:name w:val="6E24501E11214143972FB47D2AB74978"/>
    <w:rsid w:val="00864840"/>
  </w:style>
  <w:style w:type="paragraph" w:customStyle="1" w:styleId="59F48CC6AFD74C8BBE10A2001BC5C115">
    <w:name w:val="59F48CC6AFD74C8BBE10A2001BC5C115"/>
    <w:rsid w:val="00864840"/>
  </w:style>
  <w:style w:type="paragraph" w:customStyle="1" w:styleId="467F0C58EC0B4B6196AA944E34B6CD53">
    <w:name w:val="467F0C58EC0B4B6196AA944E34B6CD53"/>
    <w:rsid w:val="00864840"/>
  </w:style>
  <w:style w:type="paragraph" w:customStyle="1" w:styleId="6420BE3248CD4258A2F1C978DC70EE98">
    <w:name w:val="6420BE3248CD4258A2F1C978DC70EE98"/>
    <w:rsid w:val="00864840"/>
  </w:style>
  <w:style w:type="paragraph" w:customStyle="1" w:styleId="88B17A00651D48809A5CF6F84FEC9A5A">
    <w:name w:val="88B17A00651D48809A5CF6F84FEC9A5A"/>
    <w:rsid w:val="00864840"/>
  </w:style>
  <w:style w:type="paragraph" w:customStyle="1" w:styleId="B227173D2CF24EC48E22E954F9D7B1EE">
    <w:name w:val="B227173D2CF24EC48E22E954F9D7B1EE"/>
    <w:rsid w:val="00864840"/>
  </w:style>
  <w:style w:type="paragraph" w:customStyle="1" w:styleId="89AA6B1F18B14FD0860B53DB1E54287C">
    <w:name w:val="89AA6B1F18B14FD0860B53DB1E54287C"/>
    <w:rsid w:val="00864840"/>
  </w:style>
  <w:style w:type="paragraph" w:customStyle="1" w:styleId="4824645BB82047ACA0A9863936FCDCFA">
    <w:name w:val="4824645BB82047ACA0A9863936FCDCFA"/>
    <w:rsid w:val="00864840"/>
  </w:style>
  <w:style w:type="paragraph" w:customStyle="1" w:styleId="35F9218DBC6D4A6EB3CDC04AAB9E9CEE">
    <w:name w:val="35F9218DBC6D4A6EB3CDC04AAB9E9CEE"/>
    <w:rsid w:val="00864840"/>
  </w:style>
  <w:style w:type="paragraph" w:customStyle="1" w:styleId="95357687DC1A464EA057764779A9D317">
    <w:name w:val="95357687DC1A464EA057764779A9D317"/>
    <w:rsid w:val="00864840"/>
  </w:style>
  <w:style w:type="paragraph" w:customStyle="1" w:styleId="E33DEFC9C7DB419EA2DF3FD042D47905">
    <w:name w:val="E33DEFC9C7DB419EA2DF3FD042D47905"/>
    <w:rsid w:val="00864840"/>
  </w:style>
  <w:style w:type="paragraph" w:customStyle="1" w:styleId="218F2D4345C8448385F99E331844C8E0">
    <w:name w:val="218F2D4345C8448385F99E331844C8E0"/>
    <w:rsid w:val="00864840"/>
  </w:style>
  <w:style w:type="paragraph" w:customStyle="1" w:styleId="41EF8345D3F2425AA472C32B5BA403A2">
    <w:name w:val="41EF8345D3F2425AA472C32B5BA403A2"/>
    <w:rsid w:val="00864840"/>
  </w:style>
  <w:style w:type="paragraph" w:customStyle="1" w:styleId="D9552E2C44874E81AE78E8B8C5492ED6">
    <w:name w:val="D9552E2C44874E81AE78E8B8C5492ED6"/>
    <w:rsid w:val="00864840"/>
  </w:style>
  <w:style w:type="paragraph" w:customStyle="1" w:styleId="167E1CEF81AE4C06B036E6F1129788B7">
    <w:name w:val="167E1CEF81AE4C06B036E6F1129788B7"/>
    <w:rsid w:val="00864840"/>
  </w:style>
  <w:style w:type="paragraph" w:customStyle="1" w:styleId="C818709866FA44D79EF7BE6D8036721D">
    <w:name w:val="C818709866FA44D79EF7BE6D8036721D"/>
    <w:rsid w:val="00864840"/>
  </w:style>
  <w:style w:type="paragraph" w:customStyle="1" w:styleId="4E4C6C31801A461CBD6F7959BDE25178">
    <w:name w:val="4E4C6C31801A461CBD6F7959BDE25178"/>
    <w:rsid w:val="00864840"/>
  </w:style>
  <w:style w:type="paragraph" w:customStyle="1" w:styleId="0A9775426F5F4648B527EC0CF0324DC0">
    <w:name w:val="0A9775426F5F4648B527EC0CF0324DC0"/>
    <w:rsid w:val="00864840"/>
  </w:style>
  <w:style w:type="paragraph" w:customStyle="1" w:styleId="17FF4250F056408D8A1AA559FA167A0F">
    <w:name w:val="17FF4250F056408D8A1AA559FA167A0F"/>
    <w:rsid w:val="00864840"/>
  </w:style>
  <w:style w:type="paragraph" w:customStyle="1" w:styleId="44FB08FC84704201B31698BCA7D9868B">
    <w:name w:val="44FB08FC84704201B31698BCA7D9868B"/>
    <w:rsid w:val="00864840"/>
  </w:style>
  <w:style w:type="paragraph" w:customStyle="1" w:styleId="EBE6E8ED823D4EB1AF1D7A2F8657DEE6">
    <w:name w:val="EBE6E8ED823D4EB1AF1D7A2F8657DEE6"/>
    <w:rsid w:val="00864840"/>
  </w:style>
  <w:style w:type="paragraph" w:customStyle="1" w:styleId="F3CDD0EE7F8B4FA8B9CBA7AD953059BB">
    <w:name w:val="F3CDD0EE7F8B4FA8B9CBA7AD953059BB"/>
    <w:rsid w:val="00864840"/>
  </w:style>
  <w:style w:type="paragraph" w:customStyle="1" w:styleId="0E927D40238D4E6DB7BD68E167329700">
    <w:name w:val="0E927D40238D4E6DB7BD68E167329700"/>
    <w:rsid w:val="00864840"/>
  </w:style>
  <w:style w:type="paragraph" w:customStyle="1" w:styleId="B10327CE97C042E582F4F79E959A93F0">
    <w:name w:val="B10327CE97C042E582F4F79E959A93F0"/>
    <w:rsid w:val="00864840"/>
  </w:style>
  <w:style w:type="paragraph" w:customStyle="1" w:styleId="6A029474FC8C4B0A96CB8139370284CD">
    <w:name w:val="6A029474FC8C4B0A96CB8139370284CD"/>
    <w:rsid w:val="00864840"/>
  </w:style>
  <w:style w:type="paragraph" w:customStyle="1" w:styleId="E6E42A23CBBC4A949F606391A6C2C000">
    <w:name w:val="E6E42A23CBBC4A949F606391A6C2C000"/>
    <w:rsid w:val="00864840"/>
  </w:style>
  <w:style w:type="paragraph" w:customStyle="1" w:styleId="E03AAA2B770D45C4A0C729E923C171E2">
    <w:name w:val="E03AAA2B770D45C4A0C729E923C171E2"/>
    <w:rsid w:val="00864840"/>
  </w:style>
  <w:style w:type="paragraph" w:customStyle="1" w:styleId="CEE85E1FA7144EAAB8CEAFF082C86DA7">
    <w:name w:val="CEE85E1FA7144EAAB8CEAFF082C86DA7"/>
    <w:rsid w:val="00864840"/>
  </w:style>
  <w:style w:type="paragraph" w:customStyle="1" w:styleId="FD7F2334A5EF4D82B1D9EAFFD61A451C">
    <w:name w:val="FD7F2334A5EF4D82B1D9EAFFD61A451C"/>
    <w:rsid w:val="00864840"/>
  </w:style>
  <w:style w:type="paragraph" w:customStyle="1" w:styleId="B21F7EE4D77643C7A2C30B79D2478324">
    <w:name w:val="B21F7EE4D77643C7A2C30B79D2478324"/>
    <w:rsid w:val="00864840"/>
  </w:style>
  <w:style w:type="paragraph" w:customStyle="1" w:styleId="413AFF83B755470FB6D80FF6F9694F1B">
    <w:name w:val="413AFF83B755470FB6D80FF6F9694F1B"/>
    <w:rsid w:val="00864840"/>
  </w:style>
  <w:style w:type="paragraph" w:customStyle="1" w:styleId="9AEBA1DDADE340D9804F1C08E08BD023">
    <w:name w:val="9AEBA1DDADE340D9804F1C08E08BD023"/>
    <w:rsid w:val="00864840"/>
  </w:style>
  <w:style w:type="paragraph" w:customStyle="1" w:styleId="6590D0CFA3F5411DBEA4E760B6FDFB89">
    <w:name w:val="6590D0CFA3F5411DBEA4E760B6FDFB89"/>
    <w:rsid w:val="00864840"/>
  </w:style>
  <w:style w:type="paragraph" w:customStyle="1" w:styleId="526812C406CC4386A03BA21C6BF5089C">
    <w:name w:val="526812C406CC4386A03BA21C6BF5089C"/>
    <w:rsid w:val="00864840"/>
  </w:style>
  <w:style w:type="paragraph" w:customStyle="1" w:styleId="3EDD75A4D9374A52B3A63A29B3402236">
    <w:name w:val="3EDD75A4D9374A52B3A63A29B3402236"/>
    <w:rsid w:val="00864840"/>
  </w:style>
  <w:style w:type="paragraph" w:customStyle="1" w:styleId="AE1F582E6E3D404AA5C04C49486C0B50">
    <w:name w:val="AE1F582E6E3D404AA5C04C49486C0B50"/>
    <w:rsid w:val="00864840"/>
  </w:style>
  <w:style w:type="paragraph" w:customStyle="1" w:styleId="B19CC952F7514CD0AC4F62FEECA8234A">
    <w:name w:val="B19CC952F7514CD0AC4F62FEECA8234A"/>
    <w:rsid w:val="00864840"/>
  </w:style>
  <w:style w:type="paragraph" w:customStyle="1" w:styleId="4300DEDF5396456B968C18456D16B172">
    <w:name w:val="4300DEDF5396456B968C18456D16B172"/>
    <w:rsid w:val="00864840"/>
  </w:style>
  <w:style w:type="paragraph" w:customStyle="1" w:styleId="936BB59954F44D419F700367462BAEDA">
    <w:name w:val="936BB59954F44D419F700367462BAEDA"/>
    <w:rsid w:val="00864840"/>
  </w:style>
  <w:style w:type="paragraph" w:customStyle="1" w:styleId="4856E8D71837451D91D85C8679D29FEB">
    <w:name w:val="4856E8D71837451D91D85C8679D29FEB"/>
    <w:rsid w:val="00864840"/>
  </w:style>
  <w:style w:type="paragraph" w:customStyle="1" w:styleId="E109BC0B3CA24006A39A0DBB5BFE4028">
    <w:name w:val="E109BC0B3CA24006A39A0DBB5BFE4028"/>
    <w:rsid w:val="00864840"/>
  </w:style>
  <w:style w:type="paragraph" w:customStyle="1" w:styleId="8D8B68F6189A479D90CD30C18AA98329">
    <w:name w:val="8D8B68F6189A479D90CD30C18AA98329"/>
    <w:rsid w:val="00864840"/>
  </w:style>
  <w:style w:type="paragraph" w:customStyle="1" w:styleId="042B0EBAF67B45689C28482C732D2BF0">
    <w:name w:val="042B0EBAF67B45689C28482C732D2BF0"/>
    <w:rsid w:val="00864840"/>
  </w:style>
  <w:style w:type="paragraph" w:customStyle="1" w:styleId="526F97A5D6714E3CA3C663EAED38A01E">
    <w:name w:val="526F97A5D6714E3CA3C663EAED38A01E"/>
    <w:rsid w:val="00864840"/>
  </w:style>
  <w:style w:type="paragraph" w:customStyle="1" w:styleId="BBA5396C7D4649F58880AB9D2D939599">
    <w:name w:val="BBA5396C7D4649F58880AB9D2D939599"/>
    <w:rsid w:val="00864840"/>
  </w:style>
  <w:style w:type="paragraph" w:customStyle="1" w:styleId="88FF02D7D7AB4852983F7B7103AD4245">
    <w:name w:val="88FF02D7D7AB4852983F7B7103AD4245"/>
    <w:rsid w:val="00864840"/>
  </w:style>
  <w:style w:type="paragraph" w:customStyle="1" w:styleId="BDE217F94A2E4497B51EED8F30BAD804">
    <w:name w:val="BDE217F94A2E4497B51EED8F30BAD804"/>
    <w:rsid w:val="00864840"/>
  </w:style>
  <w:style w:type="paragraph" w:customStyle="1" w:styleId="E23887549B0D45D38973A5ACF0E4EC6B">
    <w:name w:val="E23887549B0D45D38973A5ACF0E4EC6B"/>
    <w:rsid w:val="00864840"/>
  </w:style>
  <w:style w:type="paragraph" w:customStyle="1" w:styleId="CBDB8E8BBCD543B687BE0F35606623E5">
    <w:name w:val="CBDB8E8BBCD543B687BE0F35606623E5"/>
    <w:rsid w:val="00864840"/>
  </w:style>
  <w:style w:type="paragraph" w:customStyle="1" w:styleId="D616546CF1774831A81FE787FF498AA8">
    <w:name w:val="D616546CF1774831A81FE787FF498AA8"/>
    <w:rsid w:val="00864840"/>
  </w:style>
  <w:style w:type="paragraph" w:customStyle="1" w:styleId="6517A561BE974EB389B9A7BB2DE8BFD4">
    <w:name w:val="6517A561BE974EB389B9A7BB2DE8BFD4"/>
    <w:rsid w:val="00864840"/>
  </w:style>
  <w:style w:type="paragraph" w:customStyle="1" w:styleId="D6FD7DAA34E841599C85E99FDD0FE729">
    <w:name w:val="D6FD7DAA34E841599C85E99FDD0FE729"/>
    <w:rsid w:val="00864840"/>
  </w:style>
  <w:style w:type="paragraph" w:customStyle="1" w:styleId="CB54BB938B7144F98E2A0878CC7E4BAB">
    <w:name w:val="CB54BB938B7144F98E2A0878CC7E4BAB"/>
    <w:rsid w:val="00864840"/>
  </w:style>
  <w:style w:type="paragraph" w:customStyle="1" w:styleId="17323109EEDE4B47A93119DDFEC63C62">
    <w:name w:val="17323109EEDE4B47A93119DDFEC63C62"/>
    <w:rsid w:val="00864840"/>
  </w:style>
  <w:style w:type="paragraph" w:customStyle="1" w:styleId="AA6182E920DD496E81DAEA6BC2493B4C">
    <w:name w:val="AA6182E920DD496E81DAEA6BC2493B4C"/>
    <w:rsid w:val="00864840"/>
  </w:style>
  <w:style w:type="paragraph" w:customStyle="1" w:styleId="05F78E5286CB4177BB69C5413CFA7FF7">
    <w:name w:val="05F78E5286CB4177BB69C5413CFA7FF7"/>
    <w:rsid w:val="00864840"/>
  </w:style>
  <w:style w:type="paragraph" w:customStyle="1" w:styleId="A3CFC61EDBEE4B58889390FA96F18D53">
    <w:name w:val="A3CFC61EDBEE4B58889390FA96F18D53"/>
    <w:rsid w:val="00864840"/>
  </w:style>
  <w:style w:type="paragraph" w:customStyle="1" w:styleId="A5E23DC6950047D58FCA185703B44271">
    <w:name w:val="A5E23DC6950047D58FCA185703B44271"/>
    <w:rsid w:val="00864840"/>
  </w:style>
  <w:style w:type="paragraph" w:customStyle="1" w:styleId="EE5F951DEC744419A83232A2143EB279">
    <w:name w:val="EE5F951DEC744419A83232A2143EB279"/>
    <w:rsid w:val="00864840"/>
  </w:style>
  <w:style w:type="paragraph" w:customStyle="1" w:styleId="6162E4D9B31A44EDB6E4A3FB1E7ECEE0">
    <w:name w:val="6162E4D9B31A44EDB6E4A3FB1E7ECEE0"/>
    <w:rsid w:val="00864840"/>
  </w:style>
  <w:style w:type="paragraph" w:customStyle="1" w:styleId="78ECDE1F848A48D785EF4987178FF7C9">
    <w:name w:val="78ECDE1F848A48D785EF4987178FF7C9"/>
    <w:rsid w:val="00864840"/>
  </w:style>
  <w:style w:type="paragraph" w:customStyle="1" w:styleId="1DB1398DA7E74F5B868BAD04582FFCEB">
    <w:name w:val="1DB1398DA7E74F5B868BAD04582FFCEB"/>
    <w:rsid w:val="00864840"/>
  </w:style>
  <w:style w:type="paragraph" w:customStyle="1" w:styleId="6B0BC188C0D64420B89D141660574AF5">
    <w:name w:val="6B0BC188C0D64420B89D141660574AF5"/>
    <w:rsid w:val="00864840"/>
  </w:style>
  <w:style w:type="paragraph" w:customStyle="1" w:styleId="D9F344640A054FB1B89B6130060E6AEA">
    <w:name w:val="D9F344640A054FB1B89B6130060E6AEA"/>
    <w:rsid w:val="00864840"/>
  </w:style>
  <w:style w:type="paragraph" w:customStyle="1" w:styleId="4E539D7AEF314866B88360FFF16862AD">
    <w:name w:val="4E539D7AEF314866B88360FFF16862AD"/>
    <w:rsid w:val="00864840"/>
  </w:style>
  <w:style w:type="paragraph" w:customStyle="1" w:styleId="E7D7FC3137E142DFB80A3FC61C3FEC07">
    <w:name w:val="E7D7FC3137E142DFB80A3FC61C3FEC07"/>
    <w:rsid w:val="00864840"/>
  </w:style>
  <w:style w:type="paragraph" w:customStyle="1" w:styleId="E083831BF9A14739BAB85C725A014EEF">
    <w:name w:val="E083831BF9A14739BAB85C725A014EEF"/>
    <w:rsid w:val="00864840"/>
  </w:style>
  <w:style w:type="paragraph" w:customStyle="1" w:styleId="8E04C6C40AE94C6F9A6F370B03041B3E">
    <w:name w:val="8E04C6C40AE94C6F9A6F370B03041B3E"/>
    <w:rsid w:val="00864840"/>
  </w:style>
  <w:style w:type="paragraph" w:customStyle="1" w:styleId="3683CC0A83F648518CC3D8F9BED456C0">
    <w:name w:val="3683CC0A83F648518CC3D8F9BED456C0"/>
    <w:rsid w:val="00864840"/>
  </w:style>
  <w:style w:type="paragraph" w:customStyle="1" w:styleId="0A667AB09BAB448BB95171D963A750FE">
    <w:name w:val="0A667AB09BAB448BB95171D963A750FE"/>
    <w:rsid w:val="00864840"/>
  </w:style>
  <w:style w:type="paragraph" w:customStyle="1" w:styleId="33AE648D4D804CDFAB77E5B387DCE032">
    <w:name w:val="33AE648D4D804CDFAB77E5B387DCE032"/>
    <w:rsid w:val="00864840"/>
  </w:style>
  <w:style w:type="paragraph" w:customStyle="1" w:styleId="3DF1FFCE4B614303AD221FF34DC16D75">
    <w:name w:val="3DF1FFCE4B614303AD221FF34DC16D75"/>
    <w:rsid w:val="00864840"/>
  </w:style>
  <w:style w:type="paragraph" w:customStyle="1" w:styleId="C579116C095A4A58BAD7BA8E8AEA63F6">
    <w:name w:val="C579116C095A4A58BAD7BA8E8AEA63F6"/>
    <w:rsid w:val="00864840"/>
  </w:style>
  <w:style w:type="paragraph" w:customStyle="1" w:styleId="A783B22AD33C44F9A6EF2F090B2CE395">
    <w:name w:val="A783B22AD33C44F9A6EF2F090B2CE395"/>
    <w:rsid w:val="00864840"/>
  </w:style>
  <w:style w:type="paragraph" w:customStyle="1" w:styleId="356683B5494F498A84D702B17A5DF13A">
    <w:name w:val="356683B5494F498A84D702B17A5DF13A"/>
    <w:rsid w:val="00864840"/>
  </w:style>
  <w:style w:type="paragraph" w:customStyle="1" w:styleId="51DB93E2C43544F097179EF5781A8F39">
    <w:name w:val="51DB93E2C43544F097179EF5781A8F39"/>
    <w:rsid w:val="00864840"/>
  </w:style>
  <w:style w:type="paragraph" w:customStyle="1" w:styleId="01105754754D47EFBF81F5EAF799A9CE">
    <w:name w:val="01105754754D47EFBF81F5EAF799A9CE"/>
    <w:rsid w:val="00864840"/>
  </w:style>
  <w:style w:type="paragraph" w:customStyle="1" w:styleId="1EDB8503955E41CF9E0B0B0C3D81DBAA">
    <w:name w:val="1EDB8503955E41CF9E0B0B0C3D81DBAA"/>
    <w:rsid w:val="00864840"/>
  </w:style>
  <w:style w:type="paragraph" w:customStyle="1" w:styleId="A5DE6E6877A74F1B8EB6BE1BB6D3869F">
    <w:name w:val="A5DE6E6877A74F1B8EB6BE1BB6D3869F"/>
    <w:rsid w:val="00864840"/>
  </w:style>
  <w:style w:type="paragraph" w:customStyle="1" w:styleId="F394F417A51E4394B14EDCA51AD6EEE4">
    <w:name w:val="F394F417A51E4394B14EDCA51AD6EEE4"/>
    <w:rsid w:val="00864840"/>
  </w:style>
  <w:style w:type="paragraph" w:customStyle="1" w:styleId="196C4F1F54D74A9ABF4D611A2A2B242D">
    <w:name w:val="196C4F1F54D74A9ABF4D611A2A2B242D"/>
    <w:rsid w:val="00864840"/>
  </w:style>
  <w:style w:type="paragraph" w:customStyle="1" w:styleId="196A626A7FAF4B9A93DF0295F98F5F84">
    <w:name w:val="196A626A7FAF4B9A93DF0295F98F5F84"/>
    <w:rsid w:val="00864840"/>
  </w:style>
  <w:style w:type="paragraph" w:customStyle="1" w:styleId="05DA3C69F3F44AFEA9F20B5EE5D4D3E9">
    <w:name w:val="05DA3C69F3F44AFEA9F20B5EE5D4D3E9"/>
    <w:rsid w:val="00864840"/>
  </w:style>
  <w:style w:type="paragraph" w:customStyle="1" w:styleId="E28C59615C1248D3856AA8A5B30C4842">
    <w:name w:val="E28C59615C1248D3856AA8A5B30C4842"/>
    <w:rsid w:val="00864840"/>
  </w:style>
  <w:style w:type="paragraph" w:customStyle="1" w:styleId="52AF521E81194130B3A79C33B57C5F22">
    <w:name w:val="52AF521E81194130B3A79C33B57C5F22"/>
    <w:rsid w:val="00864840"/>
  </w:style>
  <w:style w:type="paragraph" w:customStyle="1" w:styleId="1637B1313E5048A69B6BE7CBA18BCB77">
    <w:name w:val="1637B1313E5048A69B6BE7CBA18BCB77"/>
    <w:rsid w:val="00864840"/>
  </w:style>
  <w:style w:type="paragraph" w:customStyle="1" w:styleId="6F03C86BA57B40F58C8D45C89A7A142A">
    <w:name w:val="6F03C86BA57B40F58C8D45C89A7A142A"/>
    <w:rsid w:val="00864840"/>
  </w:style>
  <w:style w:type="paragraph" w:customStyle="1" w:styleId="710B839D99BA4967BA00A96B532B3844">
    <w:name w:val="710B839D99BA4967BA00A96B532B3844"/>
    <w:rsid w:val="00864840"/>
  </w:style>
  <w:style w:type="paragraph" w:customStyle="1" w:styleId="CF2662D184E94D9D86F4C85B1014FD35">
    <w:name w:val="CF2662D184E94D9D86F4C85B1014FD35"/>
    <w:rsid w:val="00864840"/>
  </w:style>
  <w:style w:type="paragraph" w:customStyle="1" w:styleId="B98389BEFE4345F1ACD314E46A97E97C">
    <w:name w:val="B98389BEFE4345F1ACD314E46A97E97C"/>
    <w:rsid w:val="00864840"/>
  </w:style>
  <w:style w:type="paragraph" w:customStyle="1" w:styleId="50B9C4ED34CA456B82769E6100B8CD69">
    <w:name w:val="50B9C4ED34CA456B82769E6100B8CD69"/>
    <w:rsid w:val="00864840"/>
  </w:style>
  <w:style w:type="paragraph" w:customStyle="1" w:styleId="4B8DBA5A1F2F433F8423C33871487578">
    <w:name w:val="4B8DBA5A1F2F433F8423C33871487578"/>
    <w:rsid w:val="00864840"/>
  </w:style>
  <w:style w:type="paragraph" w:customStyle="1" w:styleId="1153711656DD40949DC08D9996A4A9E6">
    <w:name w:val="1153711656DD40949DC08D9996A4A9E6"/>
    <w:rsid w:val="00864840"/>
  </w:style>
  <w:style w:type="paragraph" w:customStyle="1" w:styleId="4F7B1B6CF5814AC78F8BA2800274CCA6">
    <w:name w:val="4F7B1B6CF5814AC78F8BA2800274CCA6"/>
    <w:rsid w:val="00864840"/>
  </w:style>
  <w:style w:type="paragraph" w:customStyle="1" w:styleId="88137E0992D841A3BDF7C67A515968AF">
    <w:name w:val="88137E0992D841A3BDF7C67A515968AF"/>
    <w:rsid w:val="00864840"/>
  </w:style>
  <w:style w:type="paragraph" w:customStyle="1" w:styleId="134AEFB543B74200B9B5FE496B86CB8F">
    <w:name w:val="134AEFB543B74200B9B5FE496B86CB8F"/>
    <w:rsid w:val="00864840"/>
  </w:style>
  <w:style w:type="paragraph" w:customStyle="1" w:styleId="93A22719AE2147F48A87FDCC0EC91DB4">
    <w:name w:val="93A22719AE2147F48A87FDCC0EC91DB4"/>
    <w:rsid w:val="00864840"/>
  </w:style>
  <w:style w:type="paragraph" w:customStyle="1" w:styleId="2AD5BBB8D2F24F9C9971ED603545DAC8">
    <w:name w:val="2AD5BBB8D2F24F9C9971ED603545DAC8"/>
    <w:rsid w:val="00864840"/>
  </w:style>
  <w:style w:type="paragraph" w:customStyle="1" w:styleId="A56CD1C50B544F0EA3BE4AF8174A9CD6">
    <w:name w:val="A56CD1C50B544F0EA3BE4AF8174A9CD6"/>
    <w:rsid w:val="00864840"/>
  </w:style>
  <w:style w:type="paragraph" w:customStyle="1" w:styleId="0F64B2745D9E43DF9D5E9BA1FA109B6B">
    <w:name w:val="0F64B2745D9E43DF9D5E9BA1FA109B6B"/>
    <w:rsid w:val="00864840"/>
  </w:style>
  <w:style w:type="paragraph" w:customStyle="1" w:styleId="244F4B2B79EC48F1A9B6186186F52C87">
    <w:name w:val="244F4B2B79EC48F1A9B6186186F52C87"/>
    <w:rsid w:val="00864840"/>
  </w:style>
  <w:style w:type="paragraph" w:customStyle="1" w:styleId="CD37F48FBBDA4D0BAB3107A01E7713DF">
    <w:name w:val="CD37F48FBBDA4D0BAB3107A01E7713DF"/>
    <w:rsid w:val="00864840"/>
  </w:style>
  <w:style w:type="paragraph" w:customStyle="1" w:styleId="9EC68C87F2C34EB980F46CB1118262BA">
    <w:name w:val="9EC68C87F2C34EB980F46CB1118262BA"/>
    <w:rsid w:val="00864840"/>
  </w:style>
  <w:style w:type="paragraph" w:customStyle="1" w:styleId="1D06B898D6484E1B9B273907B1CC337F">
    <w:name w:val="1D06B898D6484E1B9B273907B1CC337F"/>
    <w:rsid w:val="00864840"/>
  </w:style>
  <w:style w:type="paragraph" w:customStyle="1" w:styleId="09A08F14DFB84BF2AC68FB8C8121DD32">
    <w:name w:val="09A08F14DFB84BF2AC68FB8C8121DD32"/>
    <w:rsid w:val="00864840"/>
  </w:style>
  <w:style w:type="paragraph" w:customStyle="1" w:styleId="8A49C81CA684455A88138436D2A51BB0">
    <w:name w:val="8A49C81CA684455A88138436D2A51BB0"/>
    <w:rsid w:val="00864840"/>
  </w:style>
  <w:style w:type="paragraph" w:customStyle="1" w:styleId="20855C3ECFDF4B07AE353C8BE6DEC2E2">
    <w:name w:val="20855C3ECFDF4B07AE353C8BE6DEC2E2"/>
    <w:rsid w:val="00864840"/>
  </w:style>
  <w:style w:type="paragraph" w:customStyle="1" w:styleId="4A76BE13FE8C4C2B91C33BE93C7D1639">
    <w:name w:val="4A76BE13FE8C4C2B91C33BE93C7D1639"/>
    <w:rsid w:val="00864840"/>
  </w:style>
  <w:style w:type="paragraph" w:customStyle="1" w:styleId="3F8B815B239F4AFFB6FDB1BCD272F237">
    <w:name w:val="3F8B815B239F4AFFB6FDB1BCD272F237"/>
    <w:rsid w:val="00864840"/>
  </w:style>
  <w:style w:type="paragraph" w:customStyle="1" w:styleId="07E59A53B30C42B083AEB549A7925CC6">
    <w:name w:val="07E59A53B30C42B083AEB549A7925CC6"/>
    <w:rsid w:val="00864840"/>
  </w:style>
  <w:style w:type="paragraph" w:customStyle="1" w:styleId="FF98E19A989D4EFE970E774C0050D286">
    <w:name w:val="FF98E19A989D4EFE970E774C0050D286"/>
    <w:rsid w:val="00864840"/>
  </w:style>
  <w:style w:type="paragraph" w:customStyle="1" w:styleId="B7A0C43A5E7345309900F04603D450A9">
    <w:name w:val="B7A0C43A5E7345309900F04603D450A9"/>
    <w:rsid w:val="00864840"/>
  </w:style>
  <w:style w:type="paragraph" w:customStyle="1" w:styleId="4C297E7513D14F71AD37BD451F6CB2F7">
    <w:name w:val="4C297E7513D14F71AD37BD451F6CB2F7"/>
    <w:rsid w:val="00864840"/>
  </w:style>
  <w:style w:type="paragraph" w:customStyle="1" w:styleId="686C0E7A10084B9C9FF2AFB76E05516E">
    <w:name w:val="686C0E7A10084B9C9FF2AFB76E05516E"/>
    <w:rsid w:val="00864840"/>
  </w:style>
  <w:style w:type="paragraph" w:customStyle="1" w:styleId="1B2C3DCBD98D4E85A43C2954239F2464">
    <w:name w:val="1B2C3DCBD98D4E85A43C2954239F2464"/>
    <w:rsid w:val="00864840"/>
  </w:style>
  <w:style w:type="paragraph" w:customStyle="1" w:styleId="D93A8E9BCC474027B7DF62A29A483DEF">
    <w:name w:val="D93A8E9BCC474027B7DF62A29A483DEF"/>
    <w:rsid w:val="00864840"/>
  </w:style>
  <w:style w:type="paragraph" w:customStyle="1" w:styleId="E74926F0B6F84FC5B4ED7ECBB5C12105">
    <w:name w:val="E74926F0B6F84FC5B4ED7ECBB5C12105"/>
    <w:rsid w:val="00864840"/>
  </w:style>
  <w:style w:type="paragraph" w:customStyle="1" w:styleId="A0D3E6750BAD40EEB0560A6D5BCFAB86">
    <w:name w:val="A0D3E6750BAD40EEB0560A6D5BCFAB86"/>
    <w:rsid w:val="00864840"/>
  </w:style>
  <w:style w:type="paragraph" w:customStyle="1" w:styleId="AA01CE400BB443A897F95F45A45110E7">
    <w:name w:val="AA01CE400BB443A897F95F45A45110E7"/>
    <w:rsid w:val="00864840"/>
  </w:style>
  <w:style w:type="paragraph" w:customStyle="1" w:styleId="D03C443FAF8243B086350A0C62BA534D">
    <w:name w:val="D03C443FAF8243B086350A0C62BA534D"/>
    <w:rsid w:val="00864840"/>
  </w:style>
  <w:style w:type="paragraph" w:customStyle="1" w:styleId="584C07B1C0EE47759162F2BA92CE0F83">
    <w:name w:val="584C07B1C0EE47759162F2BA92CE0F83"/>
    <w:rsid w:val="00864840"/>
  </w:style>
  <w:style w:type="paragraph" w:customStyle="1" w:styleId="FC7D197085EC491FAC1BEDACB26B790A">
    <w:name w:val="FC7D197085EC491FAC1BEDACB26B790A"/>
    <w:rsid w:val="00864840"/>
  </w:style>
  <w:style w:type="paragraph" w:customStyle="1" w:styleId="06191DAF26C94755A106DEE4E1E83F34">
    <w:name w:val="06191DAF26C94755A106DEE4E1E83F34"/>
    <w:rsid w:val="00864840"/>
  </w:style>
  <w:style w:type="paragraph" w:customStyle="1" w:styleId="F80FEE99FA2F40DBA81D01742C3A349E">
    <w:name w:val="F80FEE99FA2F40DBA81D01742C3A349E"/>
    <w:rsid w:val="00864840"/>
  </w:style>
  <w:style w:type="paragraph" w:customStyle="1" w:styleId="DC90941664FB46D8B0706C2B8615222F">
    <w:name w:val="DC90941664FB46D8B0706C2B8615222F"/>
    <w:rsid w:val="00864840"/>
  </w:style>
  <w:style w:type="paragraph" w:customStyle="1" w:styleId="C07153BCBB514D499A63414BF0D19250">
    <w:name w:val="C07153BCBB514D499A63414BF0D19250"/>
    <w:rsid w:val="00864840"/>
  </w:style>
  <w:style w:type="paragraph" w:customStyle="1" w:styleId="FBB54756084848FC8515A377ED483885">
    <w:name w:val="FBB54756084848FC8515A377ED483885"/>
    <w:rsid w:val="00864840"/>
  </w:style>
  <w:style w:type="paragraph" w:customStyle="1" w:styleId="59389488EBE741AF942E570332D6FA96">
    <w:name w:val="59389488EBE741AF942E570332D6FA96"/>
    <w:rsid w:val="00864840"/>
  </w:style>
  <w:style w:type="paragraph" w:customStyle="1" w:styleId="EE255A4861344ED2B640C7D2C82E1157">
    <w:name w:val="EE255A4861344ED2B640C7D2C82E1157"/>
    <w:rsid w:val="00864840"/>
  </w:style>
  <w:style w:type="paragraph" w:customStyle="1" w:styleId="A6F39675CB094071A13B8EA3F059F8BE">
    <w:name w:val="A6F39675CB094071A13B8EA3F059F8BE"/>
    <w:rsid w:val="00864840"/>
  </w:style>
  <w:style w:type="paragraph" w:customStyle="1" w:styleId="A9B86C72FEBA44FFB644DC44894D084B">
    <w:name w:val="A9B86C72FEBA44FFB644DC44894D084B"/>
    <w:rsid w:val="00864840"/>
  </w:style>
  <w:style w:type="paragraph" w:customStyle="1" w:styleId="D7BB8DC5491B4D5BA77ACBCC1DB76845">
    <w:name w:val="D7BB8DC5491B4D5BA77ACBCC1DB76845"/>
    <w:rsid w:val="00864840"/>
  </w:style>
  <w:style w:type="paragraph" w:customStyle="1" w:styleId="17F90B3140514EE4A3C5F51EF0B74A2F">
    <w:name w:val="17F90B3140514EE4A3C5F51EF0B74A2F"/>
    <w:rsid w:val="00864840"/>
  </w:style>
  <w:style w:type="paragraph" w:customStyle="1" w:styleId="CEE13346CDDA420C9B96A0A14408E086">
    <w:name w:val="CEE13346CDDA420C9B96A0A14408E086"/>
    <w:rsid w:val="00864840"/>
  </w:style>
  <w:style w:type="paragraph" w:customStyle="1" w:styleId="DE9F3CF2879B4B828095CB2B93A61C4C">
    <w:name w:val="DE9F3CF2879B4B828095CB2B93A61C4C"/>
    <w:rsid w:val="00864840"/>
  </w:style>
  <w:style w:type="paragraph" w:customStyle="1" w:styleId="F007C41911284EECA4896FA6DAE3CFE4">
    <w:name w:val="F007C41911284EECA4896FA6DAE3CFE4"/>
    <w:rsid w:val="00864840"/>
  </w:style>
  <w:style w:type="paragraph" w:customStyle="1" w:styleId="7A4863D068B94E36ABA12F5ABC74A2B8">
    <w:name w:val="7A4863D068B94E36ABA12F5ABC74A2B8"/>
    <w:rsid w:val="00864840"/>
  </w:style>
  <w:style w:type="paragraph" w:customStyle="1" w:styleId="336DF4AA0E3E420F985A98F5E09872A8">
    <w:name w:val="336DF4AA0E3E420F985A98F5E09872A8"/>
    <w:rsid w:val="00864840"/>
  </w:style>
  <w:style w:type="paragraph" w:customStyle="1" w:styleId="1145E508AFB64F79BB09C30D9B114C62">
    <w:name w:val="1145E508AFB64F79BB09C30D9B114C62"/>
    <w:rsid w:val="00864840"/>
  </w:style>
  <w:style w:type="paragraph" w:customStyle="1" w:styleId="88D152AB5C7C468DA6752AEFE524D48E">
    <w:name w:val="88D152AB5C7C468DA6752AEFE524D48E"/>
    <w:rsid w:val="00864840"/>
  </w:style>
  <w:style w:type="paragraph" w:customStyle="1" w:styleId="6B1EC59D55D1421F92F1AC917708585D">
    <w:name w:val="6B1EC59D55D1421F92F1AC917708585D"/>
    <w:rsid w:val="00864840"/>
  </w:style>
  <w:style w:type="paragraph" w:customStyle="1" w:styleId="A24E535709124D91A60B37764343A57E">
    <w:name w:val="A24E535709124D91A60B37764343A57E"/>
    <w:rsid w:val="00864840"/>
  </w:style>
  <w:style w:type="paragraph" w:customStyle="1" w:styleId="0ED529D8E8AE4F3E9E381ED6E8C20537">
    <w:name w:val="0ED529D8E8AE4F3E9E381ED6E8C20537"/>
    <w:rsid w:val="00864840"/>
  </w:style>
  <w:style w:type="paragraph" w:customStyle="1" w:styleId="CB8C79F134CA4F96B507F8283DA8447B">
    <w:name w:val="CB8C79F134CA4F96B507F8283DA8447B"/>
    <w:rsid w:val="00864840"/>
  </w:style>
  <w:style w:type="paragraph" w:customStyle="1" w:styleId="6260760119BC43838ADE0FBD7928D3C0">
    <w:name w:val="6260760119BC43838ADE0FBD7928D3C0"/>
    <w:rsid w:val="00864840"/>
  </w:style>
  <w:style w:type="paragraph" w:customStyle="1" w:styleId="7FAF64C222F24C4DB9FCCED640E64B37">
    <w:name w:val="7FAF64C222F24C4DB9FCCED640E64B37"/>
    <w:rsid w:val="00864840"/>
  </w:style>
  <w:style w:type="paragraph" w:customStyle="1" w:styleId="60C973E445E1481584F121411934D7AD">
    <w:name w:val="60C973E445E1481584F121411934D7AD"/>
    <w:rsid w:val="00864840"/>
  </w:style>
  <w:style w:type="paragraph" w:customStyle="1" w:styleId="22C1E8CD7DA14FA09EEA61BFAE65B5D7">
    <w:name w:val="22C1E8CD7DA14FA09EEA61BFAE65B5D7"/>
    <w:rsid w:val="00864840"/>
  </w:style>
  <w:style w:type="paragraph" w:customStyle="1" w:styleId="7F867F112C9F423898C00E64731A2AC7">
    <w:name w:val="7F867F112C9F423898C00E64731A2AC7"/>
    <w:rsid w:val="00864840"/>
  </w:style>
  <w:style w:type="paragraph" w:customStyle="1" w:styleId="9B5226755C344AE4BCA439DCA8D546CB">
    <w:name w:val="9B5226755C344AE4BCA439DCA8D546CB"/>
    <w:rsid w:val="00864840"/>
  </w:style>
  <w:style w:type="paragraph" w:customStyle="1" w:styleId="1732DD308FC74C78995DD35E7B2B3F95">
    <w:name w:val="1732DD308FC74C78995DD35E7B2B3F95"/>
    <w:rsid w:val="00864840"/>
  </w:style>
  <w:style w:type="paragraph" w:customStyle="1" w:styleId="FEF49A4AC6764A2EACE1DC076E4B43A6">
    <w:name w:val="FEF49A4AC6764A2EACE1DC076E4B43A6"/>
    <w:rsid w:val="00864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hipping labels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employees xmlns="http://schemas.microsoft.com/temp/samples">
  <employee>
    <CustomerName/>
    <CompanyName/>
    <SenderAddress/>
    <Address/>
  </employee>
</employees>
</file>

<file path=customXml/itemProps1.xml><?xml version="1.0" encoding="utf-8"?>
<ds:datastoreItem xmlns:ds="http://schemas.openxmlformats.org/officeDocument/2006/customXml" ds:itemID="{6F012C55-6B03-4737-899C-5FD9AD6A671C}">
  <ds:schemaRefs>
    <ds:schemaRef ds:uri="http://schemas.microsoft.com/temp/sampl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tf16392880</Template>
  <TotalTime>44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JFC Company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CLOUD</cp:lastModifiedBy>
  <cp:revision>3</cp:revision>
  <dcterms:created xsi:type="dcterms:W3CDTF">2017-09-12T10:20:00Z</dcterms:created>
  <dcterms:modified xsi:type="dcterms:W3CDTF">2017-09-15T19:16:00Z</dcterms:modified>
  <cp:version/>
</cp:coreProperties>
</file>